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D35F" w14:textId="77777777" w:rsidR="007C3D1D" w:rsidRPr="001B3DBE" w:rsidRDefault="007C3D1D" w:rsidP="00E12550">
      <w:pPr>
        <w:pStyle w:val="Header"/>
        <w:tabs>
          <w:tab w:val="clear" w:pos="4320"/>
          <w:tab w:val="clear" w:pos="8640"/>
          <w:tab w:val="center" w:pos="1843"/>
          <w:tab w:val="center" w:pos="6660"/>
        </w:tabs>
        <w:ind w:left="142"/>
        <w:rPr>
          <w:rFonts w:asciiTheme="majorHAnsi" w:hAnsiTheme="majorHAnsi" w:cstheme="majorHAnsi"/>
          <w:sz w:val="26"/>
          <w:szCs w:val="26"/>
        </w:rPr>
      </w:pPr>
      <w:r w:rsidRPr="001B3DBE">
        <w:rPr>
          <w:rFonts w:asciiTheme="majorHAnsi" w:hAnsiTheme="majorHAnsi" w:cstheme="majorHAnsi"/>
          <w:sz w:val="26"/>
          <w:szCs w:val="26"/>
        </w:rPr>
        <w:t xml:space="preserve">       ỦY BAN NHÂN DÂN </w:t>
      </w:r>
      <w:r w:rsidRPr="001B3DBE">
        <w:rPr>
          <w:rFonts w:asciiTheme="majorHAnsi" w:hAnsiTheme="majorHAnsi" w:cstheme="majorHAnsi"/>
          <w:sz w:val="26"/>
          <w:szCs w:val="26"/>
        </w:rPr>
        <w:tab/>
        <w:t xml:space="preserve">      </w:t>
      </w:r>
      <w:r w:rsidRPr="001B3DBE">
        <w:rPr>
          <w:rFonts w:asciiTheme="majorHAnsi" w:hAnsiTheme="majorHAnsi" w:cstheme="majorHAnsi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B3DBE">
            <w:rPr>
              <w:rFonts w:asciiTheme="majorHAnsi" w:hAnsiTheme="majorHAnsi" w:cstheme="majorHAnsi"/>
              <w:b/>
              <w:sz w:val="26"/>
              <w:szCs w:val="26"/>
            </w:rPr>
            <w:t>NAM</w:t>
          </w:r>
        </w:smartTag>
      </w:smartTag>
    </w:p>
    <w:p w14:paraId="6D07EE6D" w14:textId="77777777" w:rsidR="007C3D1D" w:rsidRPr="001B3DBE" w:rsidRDefault="007C3D1D" w:rsidP="00E12550">
      <w:pPr>
        <w:tabs>
          <w:tab w:val="center" w:pos="1843"/>
          <w:tab w:val="center" w:pos="6570"/>
          <w:tab w:val="center" w:pos="6660"/>
        </w:tabs>
        <w:ind w:left="142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1B3DBE">
        <w:rPr>
          <w:rFonts w:asciiTheme="majorHAnsi" w:hAnsiTheme="majorHAnsi" w:cstheme="majorHAnsi"/>
          <w:sz w:val="26"/>
          <w:szCs w:val="26"/>
        </w:rPr>
        <w:t xml:space="preserve">THÀNH PHỐ HỒ CHÍ MINH </w:t>
      </w:r>
      <w:r w:rsidRPr="001B3DBE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Pr="001B3DBE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14:paraId="6452C2CF" w14:textId="77777777" w:rsidR="007C3D1D" w:rsidRPr="001B3DBE" w:rsidRDefault="004A4875" w:rsidP="00E12550">
      <w:pPr>
        <w:tabs>
          <w:tab w:val="center" w:pos="1843"/>
          <w:tab w:val="center" w:pos="6660"/>
        </w:tabs>
        <w:ind w:left="142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845E8" wp14:editId="161ED676">
                <wp:simplePos x="0" y="0"/>
                <wp:positionH relativeFrom="column">
                  <wp:posOffset>3414395</wp:posOffset>
                </wp:positionH>
                <wp:positionV relativeFrom="paragraph">
                  <wp:posOffset>24130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1C89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.9pt" to="406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ketQEAALcDAAAOAAAAZHJzL2Uyb0RvYy54bWysU8GOEzEMvSPxD1HudKbVsqB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" strokecolor="black [3040]"/>
            </w:pict>
          </mc:Fallback>
        </mc:AlternateContent>
      </w:r>
      <w:r w:rsidR="007C3D1D" w:rsidRPr="001B3DBE">
        <w:rPr>
          <w:rFonts w:asciiTheme="majorHAnsi" w:hAnsiTheme="majorHAnsi" w:cstheme="majorHAnsi"/>
          <w:b/>
          <w:sz w:val="26"/>
          <w:szCs w:val="26"/>
        </w:rPr>
        <w:t>SỞ GIÁO DỤC VÀ ĐÀO TẠO</w:t>
      </w:r>
      <w:r w:rsidR="00E1002D">
        <w:rPr>
          <w:rFonts w:asciiTheme="majorHAnsi" w:hAnsiTheme="majorHAnsi" w:cstheme="majorHAnsi"/>
          <w:sz w:val="26"/>
          <w:szCs w:val="26"/>
        </w:rPr>
        <w:t xml:space="preserve"> </w:t>
      </w:r>
      <w:r w:rsidR="00E1002D">
        <w:rPr>
          <w:rFonts w:asciiTheme="majorHAnsi" w:hAnsiTheme="majorHAnsi" w:cstheme="majorHAnsi"/>
          <w:sz w:val="26"/>
          <w:szCs w:val="26"/>
        </w:rPr>
        <w:tab/>
        <w:t xml:space="preserve">  </w:t>
      </w:r>
    </w:p>
    <w:p w14:paraId="194126D3" w14:textId="3C9A37B5" w:rsidR="00D71702" w:rsidRDefault="00362456" w:rsidP="0070320A">
      <w:pPr>
        <w:tabs>
          <w:tab w:val="center" w:pos="1800"/>
          <w:tab w:val="center" w:pos="6660"/>
        </w:tabs>
        <w:rPr>
          <w:rFonts w:asciiTheme="majorHAnsi" w:hAnsiTheme="majorHAnsi" w:cstheme="majorHAnsi"/>
          <w:sz w:val="26"/>
          <w:szCs w:val="26"/>
        </w:rPr>
        <w:sectPr w:rsidR="00D71702" w:rsidSect="004965FB">
          <w:footerReference w:type="even" r:id="rId8"/>
          <w:footerReference w:type="default" r:id="rId9"/>
          <w:footerReference w:type="first" r:id="rId10"/>
          <w:pgSz w:w="11907" w:h="16840" w:code="9"/>
          <w:pgMar w:top="1134" w:right="708" w:bottom="270" w:left="1418" w:header="850" w:footer="709" w:gutter="0"/>
          <w:paperSrc w:first="4" w:other="4"/>
          <w:pgNumType w:start="1"/>
          <w:cols w:space="720"/>
          <w:titlePg/>
          <w:docGrid w:linePitch="299"/>
        </w:sectPr>
      </w:pPr>
      <w:r w:rsidRPr="001B3DBE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6260A" wp14:editId="44BE17D0">
                <wp:simplePos x="0" y="0"/>
                <wp:positionH relativeFrom="column">
                  <wp:posOffset>414020</wp:posOffset>
                </wp:positionH>
                <wp:positionV relativeFrom="paragraph">
                  <wp:posOffset>24765</wp:posOffset>
                </wp:positionV>
                <wp:extent cx="1419225" cy="0"/>
                <wp:effectExtent l="0" t="0" r="952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1F4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1.95pt" to="144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7J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TDLs8Vk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"/>
            </w:pict>
          </mc:Fallback>
        </mc:AlternateContent>
      </w:r>
      <w:r w:rsidR="00A23E9B" w:rsidRPr="001B3DBE">
        <w:rPr>
          <w:rFonts w:asciiTheme="majorHAnsi" w:hAnsiTheme="majorHAnsi" w:cstheme="majorHAnsi"/>
          <w:sz w:val="26"/>
          <w:szCs w:val="26"/>
        </w:rPr>
        <w:tab/>
      </w:r>
      <w:r w:rsidR="007C3D1D" w:rsidRPr="001B3DBE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6B066B4B" w14:textId="77777777" w:rsidR="007251BC" w:rsidRDefault="007251BC" w:rsidP="0070320A">
      <w:pPr>
        <w:tabs>
          <w:tab w:val="left" w:pos="3544"/>
        </w:tabs>
        <w:ind w:right="441"/>
        <w:rPr>
          <w:rFonts w:asciiTheme="majorHAnsi" w:hAnsiTheme="majorHAnsi" w:cstheme="majorHAnsi"/>
          <w:sz w:val="24"/>
          <w:szCs w:val="24"/>
        </w:rPr>
      </w:pPr>
    </w:p>
    <w:p w14:paraId="34B4A863" w14:textId="25FD8D99" w:rsidR="007C3D1D" w:rsidRPr="001A5870" w:rsidRDefault="001A5870" w:rsidP="001A5870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Thông báo về</w:t>
      </w:r>
      <w:r w:rsidR="00D71702" w:rsidRPr="00E12550">
        <w:rPr>
          <w:rFonts w:asciiTheme="majorHAnsi" w:hAnsiTheme="majorHAnsi" w:cstheme="majorHAnsi"/>
          <w:sz w:val="24"/>
          <w:szCs w:val="24"/>
        </w:rPr>
        <w:t xml:space="preserve"> </w:t>
      </w:r>
      <w:r w:rsidR="00E12550" w:rsidRPr="00E12550">
        <w:rPr>
          <w:rFonts w:asciiTheme="majorHAnsi" w:hAnsiTheme="majorHAnsi" w:cstheme="majorHAnsi"/>
          <w:sz w:val="24"/>
          <w:szCs w:val="24"/>
        </w:rPr>
        <w:t>rà soát</w:t>
      </w:r>
      <w:r w:rsidR="007251BC">
        <w:rPr>
          <w:rFonts w:asciiTheme="majorHAnsi" w:hAnsiTheme="majorHAnsi" w:cstheme="majorHAnsi"/>
          <w:sz w:val="24"/>
          <w:szCs w:val="24"/>
        </w:rPr>
        <w:t>, thống kê trình độ</w:t>
      </w:r>
      <w:r w:rsidR="00E12550" w:rsidRPr="00E12550">
        <w:rPr>
          <w:rFonts w:asciiTheme="majorHAnsi" w:hAnsiTheme="majorHAnsi" w:cstheme="majorHAnsi"/>
          <w:sz w:val="24"/>
          <w:szCs w:val="24"/>
        </w:rPr>
        <w:t xml:space="preserve"> cán bộ</w:t>
      </w:r>
      <w:r w:rsidR="007251BC">
        <w:rPr>
          <w:rFonts w:asciiTheme="majorHAnsi" w:hAnsiTheme="majorHAnsi" w:cstheme="majorHAnsi"/>
          <w:sz w:val="24"/>
          <w:szCs w:val="24"/>
        </w:rPr>
        <w:t>,</w:t>
      </w:r>
      <w:r w:rsidR="00E12550" w:rsidRPr="00E12550">
        <w:rPr>
          <w:rFonts w:asciiTheme="majorHAnsi" w:hAnsiTheme="majorHAnsi" w:cstheme="majorHAnsi"/>
          <w:sz w:val="24"/>
          <w:szCs w:val="24"/>
        </w:rPr>
        <w:t xml:space="preserve"> công chức</w:t>
      </w:r>
      <w:r w:rsidR="007251BC">
        <w:rPr>
          <w:rFonts w:asciiTheme="majorHAnsi" w:hAnsiTheme="majorHAnsi" w:cstheme="majorHAnsi"/>
          <w:sz w:val="24"/>
          <w:szCs w:val="24"/>
        </w:rPr>
        <w:t>,</w:t>
      </w:r>
      <w:r w:rsidR="00E12550" w:rsidRPr="00E12550">
        <w:rPr>
          <w:rFonts w:asciiTheme="majorHAnsi" w:hAnsiTheme="majorHAnsi" w:cstheme="majorHAnsi"/>
          <w:sz w:val="24"/>
          <w:szCs w:val="24"/>
        </w:rPr>
        <w:t xml:space="preserve"> viên</w:t>
      </w:r>
      <w:r w:rsidR="007251BC">
        <w:rPr>
          <w:rFonts w:asciiTheme="majorHAnsi" w:hAnsiTheme="majorHAnsi" w:cstheme="majorHAnsi"/>
          <w:sz w:val="24"/>
          <w:szCs w:val="24"/>
        </w:rPr>
        <w:t xml:space="preserve"> chức.</w:t>
      </w:r>
      <w:r w:rsidR="00E12550" w:rsidRPr="00E12550">
        <w:rPr>
          <w:rFonts w:asciiTheme="majorHAnsi" w:hAnsiTheme="majorHAnsi" w:cstheme="majorHAnsi"/>
          <w:sz w:val="24"/>
          <w:szCs w:val="24"/>
        </w:rPr>
        <w:t xml:space="preserve"> </w:t>
      </w:r>
      <w:r w:rsidR="007251BC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6476016"/>
      <w:r w:rsidR="007251BC">
        <w:rPr>
          <w:rFonts w:asciiTheme="majorHAnsi" w:hAnsiTheme="majorHAnsi" w:cstheme="majorHAnsi"/>
          <w:i/>
          <w:sz w:val="26"/>
          <w:szCs w:val="26"/>
        </w:rPr>
        <w:t xml:space="preserve">  </w:t>
      </w:r>
    </w:p>
    <w:bookmarkEnd w:id="0"/>
    <w:p w14:paraId="11ACAFA4" w14:textId="77777777" w:rsidR="00E12550" w:rsidRDefault="00E12550" w:rsidP="00E12550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i/>
          <w:sz w:val="26"/>
          <w:szCs w:val="26"/>
        </w:rPr>
      </w:pPr>
    </w:p>
    <w:p w14:paraId="2E155816" w14:textId="325C186F" w:rsidR="007251BC" w:rsidRPr="007251BC" w:rsidRDefault="007251BC" w:rsidP="007251BC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B3DBE">
        <w:rPr>
          <w:rFonts w:asciiTheme="majorHAnsi" w:hAnsiTheme="majorHAnsi" w:cstheme="majorHAnsi"/>
          <w:i/>
          <w:sz w:val="26"/>
          <w:szCs w:val="26"/>
        </w:rPr>
        <w:lastRenderedPageBreak/>
        <w:t xml:space="preserve">Thành phố Hồ Chí Minh, ngày </w:t>
      </w:r>
      <w:r w:rsidR="0070320A">
        <w:rPr>
          <w:rFonts w:asciiTheme="majorHAnsi" w:hAnsiTheme="majorHAnsi" w:cstheme="majorHAnsi"/>
          <w:i/>
          <w:sz w:val="26"/>
          <w:szCs w:val="26"/>
        </w:rPr>
        <w:t>18</w:t>
      </w:r>
      <w:r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1B3DBE">
        <w:rPr>
          <w:rFonts w:asciiTheme="majorHAnsi" w:hAnsiTheme="majorHAnsi" w:cstheme="majorHAnsi"/>
          <w:i/>
          <w:sz w:val="26"/>
          <w:szCs w:val="26"/>
        </w:rPr>
        <w:t xml:space="preserve">tháng </w:t>
      </w:r>
      <w:r w:rsidR="0070320A">
        <w:rPr>
          <w:rFonts w:asciiTheme="majorHAnsi" w:hAnsiTheme="majorHAnsi" w:cstheme="majorHAnsi"/>
          <w:i/>
          <w:sz w:val="26"/>
          <w:szCs w:val="26"/>
        </w:rPr>
        <w:t>5</w:t>
      </w:r>
      <w:r w:rsidRPr="001B3DBE">
        <w:rPr>
          <w:rFonts w:asciiTheme="majorHAnsi" w:hAnsiTheme="majorHAnsi" w:cstheme="majorHAnsi"/>
          <w:i/>
          <w:sz w:val="26"/>
          <w:szCs w:val="26"/>
        </w:rPr>
        <w:t xml:space="preserve"> năm </w:t>
      </w:r>
      <w:r w:rsidRPr="001B3DBE">
        <w:rPr>
          <w:rFonts w:asciiTheme="majorHAnsi" w:hAnsiTheme="majorHAnsi" w:cstheme="majorHAnsi"/>
          <w:i/>
          <w:sz w:val="26"/>
          <w:szCs w:val="26"/>
          <w:lang w:val="vi-VN"/>
        </w:rPr>
        <w:t>20</w:t>
      </w:r>
      <w:r w:rsidRPr="001B3DBE">
        <w:rPr>
          <w:rFonts w:asciiTheme="majorHAnsi" w:hAnsiTheme="majorHAnsi" w:cstheme="majorHAnsi"/>
          <w:i/>
          <w:sz w:val="26"/>
          <w:szCs w:val="26"/>
        </w:rPr>
        <w:t>1</w:t>
      </w:r>
      <w:r>
        <w:rPr>
          <w:rFonts w:asciiTheme="majorHAnsi" w:hAnsiTheme="majorHAnsi" w:cstheme="majorHAnsi"/>
          <w:i/>
          <w:sz w:val="26"/>
          <w:szCs w:val="26"/>
        </w:rPr>
        <w:t>9</w:t>
      </w:r>
    </w:p>
    <w:p w14:paraId="6EDADD88" w14:textId="77777777" w:rsidR="00E12550" w:rsidRDefault="00E12550" w:rsidP="00E12550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i/>
          <w:sz w:val="26"/>
          <w:szCs w:val="26"/>
        </w:rPr>
      </w:pPr>
    </w:p>
    <w:p w14:paraId="5D719C85" w14:textId="77777777" w:rsidR="00E1002D" w:rsidRDefault="00E1002D" w:rsidP="00E1002D">
      <w:pPr>
        <w:tabs>
          <w:tab w:val="left" w:pos="3686"/>
        </w:tabs>
        <w:rPr>
          <w:rFonts w:asciiTheme="majorHAnsi" w:hAnsiTheme="majorHAnsi" w:cstheme="majorHAnsi"/>
          <w:i/>
          <w:sz w:val="26"/>
          <w:szCs w:val="26"/>
        </w:rPr>
      </w:pPr>
    </w:p>
    <w:p w14:paraId="79B9C9C8" w14:textId="77777777" w:rsidR="00D71702" w:rsidRDefault="00D71702" w:rsidP="0066520E">
      <w:pPr>
        <w:rPr>
          <w:rFonts w:asciiTheme="majorHAnsi" w:hAnsiTheme="majorHAnsi" w:cstheme="majorHAnsi"/>
          <w:sz w:val="26"/>
          <w:szCs w:val="26"/>
        </w:rPr>
        <w:sectPr w:rsidR="00D71702" w:rsidSect="004965FB">
          <w:type w:val="continuous"/>
          <w:pgSz w:w="11907" w:h="16840" w:code="9"/>
          <w:pgMar w:top="1134" w:right="708" w:bottom="270" w:left="1418" w:header="850" w:footer="709" w:gutter="0"/>
          <w:paperSrc w:first="4" w:other="4"/>
          <w:cols w:num="2" w:space="601" w:equalWidth="0">
            <w:col w:w="3985" w:space="2"/>
            <w:col w:w="5913"/>
          </w:cols>
        </w:sectPr>
      </w:pPr>
    </w:p>
    <w:p w14:paraId="677EF46A" w14:textId="77777777" w:rsidR="00751065" w:rsidRPr="001B3DBE" w:rsidRDefault="00751065" w:rsidP="0066520E">
      <w:pPr>
        <w:rPr>
          <w:rFonts w:asciiTheme="majorHAnsi" w:hAnsiTheme="majorHAnsi" w:cstheme="majorHAnsi"/>
          <w:sz w:val="26"/>
          <w:szCs w:val="26"/>
        </w:rPr>
      </w:pPr>
    </w:p>
    <w:p w14:paraId="0C7382F8" w14:textId="77777777" w:rsidR="00E1002D" w:rsidRPr="000E7767" w:rsidRDefault="00E1002D" w:rsidP="007B7156">
      <w:pPr>
        <w:tabs>
          <w:tab w:val="left" w:pos="1440"/>
          <w:tab w:val="left" w:pos="2127"/>
          <w:tab w:val="left" w:pos="3163"/>
        </w:tabs>
        <w:spacing w:line="276" w:lineRule="auto"/>
        <w:ind w:left="181" w:hanging="181"/>
        <w:rPr>
          <w:rFonts w:ascii="Times New Roman" w:hAnsi="Times New Roman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E7767">
        <w:rPr>
          <w:rFonts w:ascii="Times New Roman" w:hAnsi="Times New Roman"/>
          <w:color w:val="000000"/>
          <w:sz w:val="26"/>
          <w:szCs w:val="26"/>
        </w:rPr>
        <w:t>Kính gửi:</w:t>
      </w:r>
    </w:p>
    <w:p w14:paraId="46740C41" w14:textId="77777777" w:rsidR="00E1002D" w:rsidRPr="000E7767" w:rsidRDefault="00E1002D" w:rsidP="007B7156">
      <w:pPr>
        <w:pStyle w:val="NormalWeb"/>
        <w:shd w:val="clear" w:color="auto" w:fill="FFFFFF"/>
        <w:tabs>
          <w:tab w:val="left" w:pos="2835"/>
          <w:tab w:val="left" w:pos="3240"/>
          <w:tab w:val="left" w:pos="333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      </w:t>
      </w:r>
      <w:r w:rsidRPr="000E7767">
        <w:rPr>
          <w:color w:val="000000"/>
          <w:sz w:val="26"/>
          <w:szCs w:val="26"/>
        </w:rPr>
        <w:tab/>
        <w:t>- Hiệu trưởng các trường Trung học phổ thông công lập;</w:t>
      </w:r>
    </w:p>
    <w:p w14:paraId="6D07013D" w14:textId="77777777" w:rsidR="00E1002D" w:rsidRPr="000E7767" w:rsidRDefault="00E1002D" w:rsidP="007B7156">
      <w:pPr>
        <w:pStyle w:val="NormalWeb"/>
        <w:shd w:val="clear" w:color="auto" w:fill="FFFFFF"/>
        <w:tabs>
          <w:tab w:val="left" w:pos="2835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</w:t>
      </w:r>
      <w:r w:rsidRPr="000E7767">
        <w:rPr>
          <w:color w:val="000000"/>
          <w:sz w:val="26"/>
          <w:szCs w:val="26"/>
        </w:rPr>
        <w:tab/>
        <w:t>- Hiệu trưởng các trường Trung cấp chuyên nghiệp, Cao đẳng;</w:t>
      </w:r>
    </w:p>
    <w:p w14:paraId="40C76304" w14:textId="77777777" w:rsidR="00E1002D" w:rsidRDefault="00E1002D" w:rsidP="007B7156">
      <w:pPr>
        <w:pStyle w:val="NormalWeb"/>
        <w:shd w:val="clear" w:color="auto" w:fill="FFFFFF"/>
        <w:tabs>
          <w:tab w:val="left" w:pos="2835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   </w:t>
      </w:r>
      <w:r>
        <w:rPr>
          <w:color w:val="000000"/>
          <w:sz w:val="26"/>
          <w:szCs w:val="26"/>
        </w:rPr>
        <w:tab/>
        <w:t>- Thủ trưởng đơn vị trực thuộc.</w:t>
      </w:r>
    </w:p>
    <w:p w14:paraId="3C2E72FC" w14:textId="77777777" w:rsidR="00751065" w:rsidRPr="00E1002D" w:rsidRDefault="00751065" w:rsidP="00E1002D">
      <w:pPr>
        <w:pStyle w:val="BodyText"/>
        <w:tabs>
          <w:tab w:val="left" w:pos="2700"/>
        </w:tabs>
        <w:spacing w:after="0"/>
        <w:rPr>
          <w:rFonts w:asciiTheme="majorHAnsi" w:hAnsiTheme="majorHAnsi" w:cstheme="majorHAnsi"/>
          <w:sz w:val="26"/>
        </w:rPr>
      </w:pPr>
    </w:p>
    <w:p w14:paraId="03B55C39" w14:textId="77777777" w:rsidR="00A23131" w:rsidRDefault="00E12550" w:rsidP="00A23131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824CA">
        <w:rPr>
          <w:color w:val="000000"/>
          <w:sz w:val="26"/>
          <w:szCs w:val="26"/>
        </w:rPr>
        <w:t xml:space="preserve">Thực hiện công văn số </w:t>
      </w:r>
      <w:r w:rsidR="007251BC">
        <w:rPr>
          <w:color w:val="000000"/>
          <w:sz w:val="26"/>
          <w:szCs w:val="26"/>
        </w:rPr>
        <w:t>1359</w:t>
      </w:r>
      <w:r w:rsidRPr="006824CA">
        <w:rPr>
          <w:color w:val="000000"/>
          <w:sz w:val="26"/>
          <w:szCs w:val="26"/>
        </w:rPr>
        <w:t>/</w:t>
      </w:r>
      <w:r w:rsidR="007251BC">
        <w:rPr>
          <w:color w:val="000000"/>
          <w:sz w:val="26"/>
          <w:szCs w:val="26"/>
        </w:rPr>
        <w:t>UBND</w:t>
      </w:r>
      <w:r w:rsidRPr="006824CA">
        <w:rPr>
          <w:color w:val="000000"/>
          <w:sz w:val="26"/>
          <w:szCs w:val="26"/>
        </w:rPr>
        <w:t>-</w:t>
      </w:r>
      <w:r w:rsidR="007251BC">
        <w:rPr>
          <w:color w:val="000000"/>
          <w:sz w:val="26"/>
          <w:szCs w:val="26"/>
        </w:rPr>
        <w:t>VX</w:t>
      </w:r>
      <w:r>
        <w:rPr>
          <w:color w:val="000000"/>
          <w:sz w:val="26"/>
          <w:szCs w:val="26"/>
        </w:rPr>
        <w:t xml:space="preserve"> ngày 1</w:t>
      </w:r>
      <w:r w:rsidR="007251BC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tháng </w:t>
      </w:r>
      <w:r w:rsidR="007251BC">
        <w:rPr>
          <w:color w:val="000000"/>
          <w:sz w:val="26"/>
          <w:szCs w:val="26"/>
        </w:rPr>
        <w:t>4</w:t>
      </w:r>
      <w:r w:rsidRPr="006824CA">
        <w:rPr>
          <w:color w:val="000000"/>
          <w:sz w:val="26"/>
          <w:szCs w:val="26"/>
        </w:rPr>
        <w:t xml:space="preserve"> năm 201</w:t>
      </w:r>
      <w:r w:rsidR="007251BC">
        <w:rPr>
          <w:color w:val="000000"/>
          <w:sz w:val="26"/>
          <w:szCs w:val="26"/>
        </w:rPr>
        <w:t>9</w:t>
      </w:r>
      <w:r w:rsidRPr="006824CA">
        <w:rPr>
          <w:color w:val="000000"/>
          <w:sz w:val="26"/>
          <w:szCs w:val="26"/>
        </w:rPr>
        <w:t xml:space="preserve"> của </w:t>
      </w:r>
      <w:r w:rsidR="007251BC">
        <w:rPr>
          <w:color w:val="000000"/>
          <w:sz w:val="26"/>
          <w:szCs w:val="26"/>
        </w:rPr>
        <w:t>Ủy ban nhân dân Thành phố</w:t>
      </w:r>
      <w:r w:rsidRPr="006824CA">
        <w:rPr>
          <w:color w:val="000000"/>
          <w:sz w:val="26"/>
          <w:szCs w:val="26"/>
        </w:rPr>
        <w:t xml:space="preserve"> về việc </w:t>
      </w:r>
      <w:r w:rsidR="003A35B3">
        <w:rPr>
          <w:color w:val="000000"/>
          <w:sz w:val="26"/>
          <w:szCs w:val="26"/>
        </w:rPr>
        <w:t>rà soát, thống kê trình độ</w:t>
      </w:r>
      <w:r>
        <w:rPr>
          <w:color w:val="000000"/>
          <w:sz w:val="26"/>
          <w:szCs w:val="26"/>
        </w:rPr>
        <w:t xml:space="preserve"> cán bộ, công chức, viên chức và đẩy mạnh thực hiện chỉ tiêu Chương trình nâng cao chất lượng nguồn nhân lực </w:t>
      </w:r>
      <w:r w:rsidR="003A35B3">
        <w:rPr>
          <w:color w:val="000000"/>
          <w:sz w:val="26"/>
          <w:szCs w:val="26"/>
        </w:rPr>
        <w:t>của thành phố.</w:t>
      </w:r>
    </w:p>
    <w:p w14:paraId="6A2CFF6B" w14:textId="602C5B32" w:rsidR="00A23131" w:rsidRPr="00A23131" w:rsidRDefault="00A23131" w:rsidP="00A23131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Căn cứ vào văn bản số </w:t>
      </w:r>
      <w:r>
        <w:rPr>
          <w:rFonts w:asciiTheme="majorHAnsi" w:hAnsiTheme="majorHAnsi" w:cstheme="majorHAnsi"/>
          <w:sz w:val="26"/>
          <w:szCs w:val="26"/>
        </w:rPr>
        <w:t>1301</w:t>
      </w:r>
      <w:r w:rsidRPr="001B3DBE">
        <w:rPr>
          <w:rFonts w:asciiTheme="majorHAnsi" w:hAnsiTheme="majorHAnsi" w:cstheme="majorHAnsi"/>
          <w:sz w:val="26"/>
          <w:szCs w:val="26"/>
        </w:rPr>
        <w:t>/GDĐT-TC</w:t>
      </w:r>
      <w:r w:rsidRPr="00A23131">
        <w:t xml:space="preserve"> </w:t>
      </w:r>
      <w:r w:rsidRPr="00A23131">
        <w:rPr>
          <w:rFonts w:asciiTheme="majorHAnsi" w:hAnsiTheme="majorHAnsi" w:cstheme="majorHAnsi"/>
          <w:sz w:val="26"/>
          <w:szCs w:val="26"/>
        </w:rPr>
        <w:t>ngày 23 tháng 4 n</w:t>
      </w:r>
      <w:r w:rsidRPr="00A23131">
        <w:rPr>
          <w:rFonts w:asciiTheme="majorHAnsi" w:hAnsiTheme="majorHAnsi" w:cstheme="majorHAnsi" w:hint="eastAsia"/>
          <w:sz w:val="26"/>
          <w:szCs w:val="26"/>
        </w:rPr>
        <w:t>ă</w:t>
      </w:r>
      <w:r w:rsidRPr="00A23131">
        <w:rPr>
          <w:rFonts w:asciiTheme="majorHAnsi" w:hAnsiTheme="majorHAnsi" w:cstheme="majorHAnsi"/>
          <w:sz w:val="26"/>
          <w:szCs w:val="26"/>
        </w:rPr>
        <w:t>m 2019</w:t>
      </w:r>
      <w:r>
        <w:rPr>
          <w:rFonts w:asciiTheme="majorHAnsi" w:hAnsiTheme="majorHAnsi" w:cstheme="majorHAnsi"/>
          <w:sz w:val="26"/>
          <w:szCs w:val="26"/>
        </w:rPr>
        <w:t xml:space="preserve"> của Sở Giáo dục và Đào tạo Về việc</w:t>
      </w:r>
      <w:r w:rsidRPr="00A23131">
        <w:rPr>
          <w:rFonts w:asciiTheme="majorHAnsi" w:hAnsiTheme="majorHAnsi" w:cstheme="majorHAnsi"/>
          <w:sz w:val="26"/>
          <w:szCs w:val="26"/>
        </w:rPr>
        <w:t xml:space="preserve"> rà soát, thống kê trình độ cán bộ, công chức, viên chức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06936EB2" w14:textId="0C02565F" w:rsidR="00617EC1" w:rsidRDefault="00E12550" w:rsidP="00E12550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Sở Giáo dục và Đào tạo</w:t>
      </w:r>
      <w:r w:rsidRPr="006824CA">
        <w:rPr>
          <w:color w:val="000000"/>
          <w:sz w:val="26"/>
          <w:szCs w:val="26"/>
        </w:rPr>
        <w:t xml:space="preserve"> </w:t>
      </w:r>
      <w:r w:rsidR="00617EC1">
        <w:rPr>
          <w:color w:val="000000"/>
          <w:sz w:val="26"/>
          <w:szCs w:val="26"/>
        </w:rPr>
        <w:t>yêu cầu thủ trưởng các đơn vị</w:t>
      </w:r>
      <w:r w:rsidR="00BF2769">
        <w:rPr>
          <w:color w:val="000000"/>
          <w:sz w:val="26"/>
          <w:szCs w:val="26"/>
        </w:rPr>
        <w:t xml:space="preserve"> tổng hợ</w:t>
      </w:r>
      <w:r w:rsidR="006A6B10">
        <w:rPr>
          <w:color w:val="000000"/>
          <w:sz w:val="26"/>
          <w:szCs w:val="26"/>
        </w:rPr>
        <w:t>p</w:t>
      </w:r>
      <w:r w:rsidR="00BF2769">
        <w:rPr>
          <w:color w:val="000000"/>
          <w:sz w:val="26"/>
          <w:szCs w:val="26"/>
        </w:rPr>
        <w:t>, báo cáo về trình độ đội ngũ cán bộ, công chức, viên chức</w:t>
      </w:r>
      <w:r w:rsidR="005826C5">
        <w:rPr>
          <w:color w:val="000000"/>
          <w:sz w:val="26"/>
          <w:szCs w:val="26"/>
        </w:rPr>
        <w:t xml:space="preserve"> đến thời điểm </w:t>
      </w:r>
      <w:bookmarkStart w:id="1" w:name="_GoBack"/>
      <w:r w:rsidR="005826C5" w:rsidRPr="009124CD">
        <w:rPr>
          <w:b/>
          <w:color w:val="000000"/>
          <w:sz w:val="26"/>
          <w:szCs w:val="26"/>
        </w:rPr>
        <w:t>tháng 5/2020</w:t>
      </w:r>
      <w:r w:rsidR="00BF2769">
        <w:rPr>
          <w:color w:val="000000"/>
          <w:sz w:val="26"/>
          <w:szCs w:val="26"/>
        </w:rPr>
        <w:t xml:space="preserve"> </w:t>
      </w:r>
      <w:bookmarkEnd w:id="1"/>
      <w:r w:rsidR="00BF2769">
        <w:rPr>
          <w:color w:val="000000"/>
          <w:sz w:val="26"/>
          <w:szCs w:val="26"/>
        </w:rPr>
        <w:t>(theo mẫu đính kèm) gửi</w:t>
      </w:r>
      <w:r w:rsidR="00151CA7">
        <w:rPr>
          <w:color w:val="000000"/>
          <w:sz w:val="26"/>
          <w:szCs w:val="26"/>
        </w:rPr>
        <w:t xml:space="preserve"> báo cáo</w:t>
      </w:r>
      <w:r w:rsidR="00BF2769">
        <w:rPr>
          <w:color w:val="000000"/>
          <w:sz w:val="26"/>
          <w:szCs w:val="26"/>
        </w:rPr>
        <w:t xml:space="preserve"> về Sở Giáo dục và Đào tạo (thông qua Phòng Tổ chức cán bộ) </w:t>
      </w:r>
      <w:r w:rsidR="00BF2769" w:rsidRPr="00151CA7">
        <w:rPr>
          <w:b/>
          <w:color w:val="000000"/>
          <w:sz w:val="26"/>
          <w:szCs w:val="26"/>
        </w:rPr>
        <w:t xml:space="preserve">chậm nhất ngày </w:t>
      </w:r>
      <w:r w:rsidR="009A6E23">
        <w:rPr>
          <w:b/>
          <w:color w:val="000000"/>
          <w:sz w:val="26"/>
          <w:szCs w:val="26"/>
        </w:rPr>
        <w:t>20</w:t>
      </w:r>
      <w:r w:rsidR="00BF2769" w:rsidRPr="00151CA7">
        <w:rPr>
          <w:b/>
          <w:color w:val="000000"/>
          <w:sz w:val="26"/>
          <w:szCs w:val="26"/>
        </w:rPr>
        <w:t xml:space="preserve"> tháng 5 năm </w:t>
      </w:r>
      <w:r w:rsidR="0066520E">
        <w:rPr>
          <w:b/>
          <w:color w:val="000000"/>
          <w:sz w:val="26"/>
          <w:szCs w:val="26"/>
        </w:rPr>
        <w:t>2020</w:t>
      </w:r>
      <w:r w:rsidR="00151CA7">
        <w:rPr>
          <w:b/>
          <w:color w:val="000000"/>
          <w:sz w:val="26"/>
          <w:szCs w:val="26"/>
        </w:rPr>
        <w:t xml:space="preserve"> </w:t>
      </w:r>
      <w:r w:rsidR="00151CA7" w:rsidRPr="00151CA7">
        <w:rPr>
          <w:color w:val="000000"/>
          <w:sz w:val="26"/>
          <w:szCs w:val="26"/>
        </w:rPr>
        <w:t>bằng văn bản</w:t>
      </w:r>
      <w:r w:rsidR="00151CA7">
        <w:rPr>
          <w:color w:val="000000"/>
          <w:sz w:val="26"/>
          <w:szCs w:val="26"/>
        </w:rPr>
        <w:t xml:space="preserve"> và kèm theo file Excel (gửi về địa chỉ </w:t>
      </w:r>
      <w:r w:rsidR="00133108">
        <w:rPr>
          <w:color w:val="000000"/>
          <w:sz w:val="26"/>
          <w:szCs w:val="26"/>
        </w:rPr>
        <w:t>e</w:t>
      </w:r>
      <w:r w:rsidR="00A35A11">
        <w:rPr>
          <w:color w:val="000000"/>
          <w:sz w:val="26"/>
          <w:szCs w:val="26"/>
        </w:rPr>
        <w:t>mail</w:t>
      </w:r>
      <w:r w:rsidR="00151CA7">
        <w:rPr>
          <w:color w:val="000000"/>
          <w:sz w:val="26"/>
          <w:szCs w:val="26"/>
        </w:rPr>
        <w:t>:</w:t>
      </w:r>
      <w:r w:rsidR="00A35A11">
        <w:rPr>
          <w:color w:val="000000"/>
          <w:sz w:val="26"/>
          <w:szCs w:val="26"/>
        </w:rPr>
        <w:t xml:space="preserve"> </w:t>
      </w:r>
      <w:hyperlink r:id="rId11" w:history="1">
        <w:r w:rsidR="002318B3" w:rsidRPr="00A5487E">
          <w:rPr>
            <w:rStyle w:val="Hyperlink"/>
            <w:sz w:val="26"/>
            <w:szCs w:val="26"/>
          </w:rPr>
          <w:t>cvcuong.sgddt@tphcm.gov.vn</w:t>
        </w:r>
      </w:hyperlink>
      <w:r w:rsidR="00151CA7">
        <w:rPr>
          <w:color w:val="000000"/>
          <w:sz w:val="26"/>
          <w:szCs w:val="26"/>
        </w:rPr>
        <w:t>).</w:t>
      </w:r>
    </w:p>
    <w:p w14:paraId="49E260BA" w14:textId="1DC9509B" w:rsidR="002318B3" w:rsidRPr="00852B84" w:rsidRDefault="002318B3" w:rsidP="00E12550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6"/>
          <w:szCs w:val="26"/>
        </w:rPr>
      </w:pPr>
      <w:r w:rsidRPr="004F4A80">
        <w:rPr>
          <w:b/>
          <w:color w:val="000000"/>
          <w:sz w:val="26"/>
          <w:szCs w:val="26"/>
          <w:u w:val="single"/>
        </w:rPr>
        <w:t>Lưu ý:</w:t>
      </w:r>
      <w:r w:rsidRPr="00852B84">
        <w:rPr>
          <w:b/>
          <w:color w:val="000000"/>
          <w:sz w:val="26"/>
          <w:szCs w:val="26"/>
        </w:rPr>
        <w:t xml:space="preserve"> Gửi toàn bộ danh sách tất cả cán bộ công chức, viên chức.</w:t>
      </w:r>
    </w:p>
    <w:p w14:paraId="66BED9BB" w14:textId="579F4808" w:rsidR="00E12550" w:rsidRPr="00E12550" w:rsidRDefault="006A6B10" w:rsidP="00A35A11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t xml:space="preserve">Trong quá trình thực hiện nếu gặp vướng mắc, các đơn vị liên hệ trực tiếp về 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br/>
        <w:t>Phòng Tổ chức cán bộ</w:t>
      </w:r>
      <w:r w:rsidR="00BF5303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BF5303" w:rsidRPr="00BF5303">
        <w:rPr>
          <w:rFonts w:asciiTheme="majorHAnsi" w:hAnsiTheme="majorHAnsi" w:cstheme="majorHAnsi"/>
          <w:i/>
          <w:color w:val="000000"/>
          <w:sz w:val="26"/>
          <w:szCs w:val="26"/>
        </w:rPr>
        <w:t>(SĐT: (028)38290927)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t xml:space="preserve"> - Sở Giáo dục và Đào tạo để được hướng dẫn.</w:t>
      </w:r>
    </w:p>
    <w:p w14:paraId="38D537A4" w14:textId="4DB3E7E2" w:rsidR="007738B2" w:rsidRPr="00B10497" w:rsidRDefault="00A35A11" w:rsidP="00B10497">
      <w:pPr>
        <w:spacing w:line="276" w:lineRule="auto"/>
        <w:jc w:val="both"/>
        <w:rPr>
          <w:lang w:val="nl-NL"/>
        </w:rPr>
        <w:sectPr w:rsidR="007738B2" w:rsidRPr="00B10497" w:rsidSect="004965FB">
          <w:type w:val="continuous"/>
          <w:pgSz w:w="11907" w:h="16840" w:code="9"/>
          <w:pgMar w:top="1134" w:right="708" w:bottom="1135" w:left="1418" w:header="850" w:footer="709" w:gutter="0"/>
          <w:paperSrc w:first="4" w:other="4"/>
          <w:cols w:space="720"/>
          <w:docGrid w:linePitch="299"/>
        </w:sectPr>
      </w:pPr>
      <w:r>
        <w:rPr>
          <w:rFonts w:asciiTheme="majorHAnsi" w:hAnsiTheme="majorHAnsi" w:cstheme="majorHAnsi"/>
          <w:sz w:val="26"/>
          <w:szCs w:val="26"/>
        </w:rPr>
        <w:t xml:space="preserve">          </w:t>
      </w:r>
      <w:r w:rsidR="003931D7" w:rsidRPr="001B3DB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Đề nghị Thủ trưởng của các đơn vị quan tâm, nghiêm túc thực hiện các nội dung yêu cầu</w:t>
      </w:r>
      <w:r w:rsidR="00B10497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./</w:t>
      </w:r>
    </w:p>
    <w:p w14:paraId="2CE8C91E" w14:textId="77777777" w:rsidR="002539F9" w:rsidRDefault="002539F9" w:rsidP="002539F9">
      <w:pPr>
        <w:pStyle w:val="Header"/>
        <w:tabs>
          <w:tab w:val="clear" w:pos="4320"/>
          <w:tab w:val="clear" w:pos="8640"/>
          <w:tab w:val="center" w:pos="1843"/>
          <w:tab w:val="center" w:pos="6660"/>
        </w:tabs>
        <w:rPr>
          <w:rFonts w:asciiTheme="majorHAnsi" w:hAnsiTheme="majorHAnsi" w:cstheme="majorHAnsi"/>
          <w:sz w:val="26"/>
          <w:szCs w:val="26"/>
        </w:rPr>
      </w:pPr>
    </w:p>
    <w:sectPr w:rsidR="002539F9" w:rsidSect="002539F9">
      <w:footerReference w:type="default" r:id="rId12"/>
      <w:pgSz w:w="11907" w:h="16840" w:code="9"/>
      <w:pgMar w:top="993" w:right="708" w:bottom="270" w:left="1418" w:header="850" w:footer="4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275A" w14:textId="77777777" w:rsidR="008059C8" w:rsidRDefault="008059C8">
      <w:r>
        <w:separator/>
      </w:r>
    </w:p>
  </w:endnote>
  <w:endnote w:type="continuationSeparator" w:id="0">
    <w:p w14:paraId="1DDA536A" w14:textId="77777777" w:rsidR="008059C8" w:rsidRDefault="0080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C64D" w14:textId="77777777" w:rsidR="00750C80" w:rsidRPr="00750C80" w:rsidRDefault="00750C80" w:rsidP="00750C80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FC74" w14:textId="77777777" w:rsidR="00532F43" w:rsidRDefault="0047490C" w:rsidP="0047490C">
    <w:pPr>
      <w:pStyle w:val="Footer"/>
      <w:tabs>
        <w:tab w:val="clear" w:pos="8640"/>
      </w:tabs>
      <w:jc w:val="center"/>
      <w:rPr>
        <w:rFonts w:ascii="Times New Roman" w:hAnsi="Times New Roman"/>
        <w:szCs w:val="22"/>
        <w:lang w:val="es-ES"/>
      </w:rPr>
    </w:pPr>
    <w:r>
      <w:rPr>
        <w:rFonts w:ascii="Times New Roman" w:hAnsi="Times New Roman"/>
        <w:szCs w:val="22"/>
        <w:lang w:val="es-ES"/>
      </w:rPr>
      <w:t>2</w:t>
    </w:r>
    <w:r w:rsidR="002539F9">
      <w:rPr>
        <w:rFonts w:ascii="Times New Roman" w:hAnsi="Times New Roman"/>
        <w:szCs w:val="22"/>
        <w:lang w:val="es-ES"/>
      </w:rPr>
      <w:t>/2</w:t>
    </w:r>
  </w:p>
  <w:p w14:paraId="5F73C67B" w14:textId="77777777" w:rsidR="00750C80" w:rsidRPr="00750C80" w:rsidRDefault="00750C80" w:rsidP="00750C80">
    <w:pPr>
      <w:pStyle w:val="Footer"/>
      <w:tabs>
        <w:tab w:val="clear" w:pos="8640"/>
      </w:tabs>
      <w:rPr>
        <w:rFonts w:ascii="Times New Roman" w:hAnsi="Times New Roman"/>
        <w:szCs w:val="22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9A23" w14:textId="77777777" w:rsidR="007738B2" w:rsidRPr="007738B2" w:rsidRDefault="007738B2" w:rsidP="007738B2">
    <w:pPr>
      <w:pStyle w:val="Footer"/>
      <w:jc w:val="center"/>
      <w:rPr>
        <w:rFonts w:asciiTheme="majorHAnsi" w:hAnsiTheme="majorHAnsi" w:cstheme="majorHAns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29C1C" w14:textId="77777777" w:rsidR="002539F9" w:rsidRPr="00750C80" w:rsidRDefault="002539F9" w:rsidP="00750C80">
    <w:pPr>
      <w:pStyle w:val="Footer"/>
      <w:tabs>
        <w:tab w:val="clear" w:pos="8640"/>
      </w:tabs>
      <w:rPr>
        <w:rFonts w:ascii="Times New Roman" w:hAnsi="Times New Roman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00CA0" w14:textId="77777777" w:rsidR="008059C8" w:rsidRDefault="008059C8">
      <w:r>
        <w:separator/>
      </w:r>
    </w:p>
  </w:footnote>
  <w:footnote w:type="continuationSeparator" w:id="0">
    <w:p w14:paraId="07CDCD56" w14:textId="77777777" w:rsidR="008059C8" w:rsidRDefault="0080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E5A"/>
    <w:multiLevelType w:val="multilevel"/>
    <w:tmpl w:val="1D6E5EA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2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2CED4E12"/>
    <w:multiLevelType w:val="hybridMultilevel"/>
    <w:tmpl w:val="82BE1E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1204DD"/>
    <w:multiLevelType w:val="hybridMultilevel"/>
    <w:tmpl w:val="4368605A"/>
    <w:lvl w:ilvl="0" w:tplc="60249FF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B227489"/>
    <w:multiLevelType w:val="hybridMultilevel"/>
    <w:tmpl w:val="F0A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>
    <w:nsid w:val="75C43529"/>
    <w:multiLevelType w:val="hybridMultilevel"/>
    <w:tmpl w:val="BF3E1D6A"/>
    <w:lvl w:ilvl="0" w:tplc="42A2A6F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98D6026"/>
    <w:multiLevelType w:val="hybridMultilevel"/>
    <w:tmpl w:val="1A00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87ECA"/>
    <w:multiLevelType w:val="hybridMultilevel"/>
    <w:tmpl w:val="C6B8FD30"/>
    <w:lvl w:ilvl="0" w:tplc="59B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2B"/>
    <w:rsid w:val="00004BC6"/>
    <w:rsid w:val="000058DC"/>
    <w:rsid w:val="00006746"/>
    <w:rsid w:val="000131F2"/>
    <w:rsid w:val="000135AC"/>
    <w:rsid w:val="0001472A"/>
    <w:rsid w:val="00031CA8"/>
    <w:rsid w:val="000329B3"/>
    <w:rsid w:val="00036FD8"/>
    <w:rsid w:val="0004296C"/>
    <w:rsid w:val="00061AAD"/>
    <w:rsid w:val="00066B47"/>
    <w:rsid w:val="00066D4E"/>
    <w:rsid w:val="00074979"/>
    <w:rsid w:val="000803B5"/>
    <w:rsid w:val="00084642"/>
    <w:rsid w:val="00095F48"/>
    <w:rsid w:val="000A1B9A"/>
    <w:rsid w:val="000A2809"/>
    <w:rsid w:val="000A37AC"/>
    <w:rsid w:val="000B3E0B"/>
    <w:rsid w:val="000B7BB9"/>
    <w:rsid w:val="000B7CF2"/>
    <w:rsid w:val="000C0A44"/>
    <w:rsid w:val="000C3002"/>
    <w:rsid w:val="000C5493"/>
    <w:rsid w:val="000C7AE6"/>
    <w:rsid w:val="000D2606"/>
    <w:rsid w:val="000D365F"/>
    <w:rsid w:val="000E7CD8"/>
    <w:rsid w:val="000F0282"/>
    <w:rsid w:val="000F0839"/>
    <w:rsid w:val="000F0AA3"/>
    <w:rsid w:val="000F451B"/>
    <w:rsid w:val="001018CA"/>
    <w:rsid w:val="0010282B"/>
    <w:rsid w:val="001101E9"/>
    <w:rsid w:val="00116B3C"/>
    <w:rsid w:val="001314C3"/>
    <w:rsid w:val="00133108"/>
    <w:rsid w:val="0013354C"/>
    <w:rsid w:val="001437D4"/>
    <w:rsid w:val="001476CD"/>
    <w:rsid w:val="00151CA7"/>
    <w:rsid w:val="00155762"/>
    <w:rsid w:val="00155967"/>
    <w:rsid w:val="00156D50"/>
    <w:rsid w:val="001610B1"/>
    <w:rsid w:val="00165DDA"/>
    <w:rsid w:val="00165FE9"/>
    <w:rsid w:val="00167CCA"/>
    <w:rsid w:val="00194AC4"/>
    <w:rsid w:val="0019618A"/>
    <w:rsid w:val="001A053B"/>
    <w:rsid w:val="001A18DB"/>
    <w:rsid w:val="001A2A5C"/>
    <w:rsid w:val="001A3183"/>
    <w:rsid w:val="001A3BE8"/>
    <w:rsid w:val="001A5870"/>
    <w:rsid w:val="001A66FB"/>
    <w:rsid w:val="001B3DBE"/>
    <w:rsid w:val="001C2F2B"/>
    <w:rsid w:val="001C38AB"/>
    <w:rsid w:val="001C518F"/>
    <w:rsid w:val="001E0229"/>
    <w:rsid w:val="001E758C"/>
    <w:rsid w:val="001F5498"/>
    <w:rsid w:val="002002CA"/>
    <w:rsid w:val="00200F3C"/>
    <w:rsid w:val="00211B68"/>
    <w:rsid w:val="002161AC"/>
    <w:rsid w:val="00221EA9"/>
    <w:rsid w:val="0022234D"/>
    <w:rsid w:val="002318B3"/>
    <w:rsid w:val="002476A9"/>
    <w:rsid w:val="00250317"/>
    <w:rsid w:val="002539F9"/>
    <w:rsid w:val="002644E2"/>
    <w:rsid w:val="00275BBB"/>
    <w:rsid w:val="00275E8D"/>
    <w:rsid w:val="002761E4"/>
    <w:rsid w:val="002813E8"/>
    <w:rsid w:val="00281ED9"/>
    <w:rsid w:val="00294189"/>
    <w:rsid w:val="00294D6C"/>
    <w:rsid w:val="002A4500"/>
    <w:rsid w:val="002A75FC"/>
    <w:rsid w:val="002B152F"/>
    <w:rsid w:val="002B46FC"/>
    <w:rsid w:val="002C1675"/>
    <w:rsid w:val="002C3D9E"/>
    <w:rsid w:val="002C6EAF"/>
    <w:rsid w:val="002C78CD"/>
    <w:rsid w:val="002D52FC"/>
    <w:rsid w:val="002E292F"/>
    <w:rsid w:val="002E6CF2"/>
    <w:rsid w:val="002F495C"/>
    <w:rsid w:val="002F6B22"/>
    <w:rsid w:val="00300DDA"/>
    <w:rsid w:val="003111FA"/>
    <w:rsid w:val="00317215"/>
    <w:rsid w:val="003229D4"/>
    <w:rsid w:val="00327047"/>
    <w:rsid w:val="00333A0A"/>
    <w:rsid w:val="00334ED6"/>
    <w:rsid w:val="003358D6"/>
    <w:rsid w:val="003359FA"/>
    <w:rsid w:val="00335B06"/>
    <w:rsid w:val="003422A7"/>
    <w:rsid w:val="003461DC"/>
    <w:rsid w:val="003505E5"/>
    <w:rsid w:val="0035323E"/>
    <w:rsid w:val="00362456"/>
    <w:rsid w:val="00365742"/>
    <w:rsid w:val="003663DE"/>
    <w:rsid w:val="003730EE"/>
    <w:rsid w:val="00385A08"/>
    <w:rsid w:val="003864EA"/>
    <w:rsid w:val="003878C8"/>
    <w:rsid w:val="00392F21"/>
    <w:rsid w:val="003931D7"/>
    <w:rsid w:val="0039677F"/>
    <w:rsid w:val="003A2143"/>
    <w:rsid w:val="003A35B3"/>
    <w:rsid w:val="003B1B51"/>
    <w:rsid w:val="003B6920"/>
    <w:rsid w:val="003C3BBF"/>
    <w:rsid w:val="003C6287"/>
    <w:rsid w:val="003D1D50"/>
    <w:rsid w:val="003E4441"/>
    <w:rsid w:val="003E5799"/>
    <w:rsid w:val="003F1B5C"/>
    <w:rsid w:val="003F40DA"/>
    <w:rsid w:val="004009CB"/>
    <w:rsid w:val="00406C66"/>
    <w:rsid w:val="00410442"/>
    <w:rsid w:val="0041053A"/>
    <w:rsid w:val="004111BF"/>
    <w:rsid w:val="004351CD"/>
    <w:rsid w:val="004465E8"/>
    <w:rsid w:val="00457AB1"/>
    <w:rsid w:val="00457F30"/>
    <w:rsid w:val="004646CB"/>
    <w:rsid w:val="00471A70"/>
    <w:rsid w:val="00472288"/>
    <w:rsid w:val="004725D3"/>
    <w:rsid w:val="0047490C"/>
    <w:rsid w:val="00480EFA"/>
    <w:rsid w:val="004841ED"/>
    <w:rsid w:val="00486ECF"/>
    <w:rsid w:val="00487B03"/>
    <w:rsid w:val="00487F2C"/>
    <w:rsid w:val="00491C12"/>
    <w:rsid w:val="00493939"/>
    <w:rsid w:val="00494509"/>
    <w:rsid w:val="00494BC1"/>
    <w:rsid w:val="00494E3B"/>
    <w:rsid w:val="004957BC"/>
    <w:rsid w:val="004965FB"/>
    <w:rsid w:val="004A4875"/>
    <w:rsid w:val="004A5A1C"/>
    <w:rsid w:val="004B773E"/>
    <w:rsid w:val="004B7E56"/>
    <w:rsid w:val="004B7EFD"/>
    <w:rsid w:val="004C205F"/>
    <w:rsid w:val="004C291A"/>
    <w:rsid w:val="004C3512"/>
    <w:rsid w:val="004C6935"/>
    <w:rsid w:val="004C7650"/>
    <w:rsid w:val="004D06C6"/>
    <w:rsid w:val="004D3D92"/>
    <w:rsid w:val="004D5565"/>
    <w:rsid w:val="004E4AE2"/>
    <w:rsid w:val="004E7C6C"/>
    <w:rsid w:val="004F4A80"/>
    <w:rsid w:val="0050151B"/>
    <w:rsid w:val="0051280B"/>
    <w:rsid w:val="00513DF5"/>
    <w:rsid w:val="005148E0"/>
    <w:rsid w:val="0051568D"/>
    <w:rsid w:val="005171D7"/>
    <w:rsid w:val="00525022"/>
    <w:rsid w:val="005310B8"/>
    <w:rsid w:val="00532F43"/>
    <w:rsid w:val="00536025"/>
    <w:rsid w:val="00536340"/>
    <w:rsid w:val="00536A5F"/>
    <w:rsid w:val="00540EDC"/>
    <w:rsid w:val="005423DC"/>
    <w:rsid w:val="005445E7"/>
    <w:rsid w:val="00546557"/>
    <w:rsid w:val="005523BB"/>
    <w:rsid w:val="005526E8"/>
    <w:rsid w:val="005547E4"/>
    <w:rsid w:val="005552D4"/>
    <w:rsid w:val="00555DDF"/>
    <w:rsid w:val="00556294"/>
    <w:rsid w:val="0055711D"/>
    <w:rsid w:val="005610D1"/>
    <w:rsid w:val="00566647"/>
    <w:rsid w:val="00567AF6"/>
    <w:rsid w:val="00570D17"/>
    <w:rsid w:val="00571B4A"/>
    <w:rsid w:val="00573A9F"/>
    <w:rsid w:val="00581B86"/>
    <w:rsid w:val="005826C5"/>
    <w:rsid w:val="005833FC"/>
    <w:rsid w:val="00586420"/>
    <w:rsid w:val="005865E5"/>
    <w:rsid w:val="00586894"/>
    <w:rsid w:val="005868FE"/>
    <w:rsid w:val="00592D31"/>
    <w:rsid w:val="00593F3C"/>
    <w:rsid w:val="00594673"/>
    <w:rsid w:val="005961B6"/>
    <w:rsid w:val="005A0DE7"/>
    <w:rsid w:val="005B0EE0"/>
    <w:rsid w:val="005B1162"/>
    <w:rsid w:val="005B19BE"/>
    <w:rsid w:val="005B428D"/>
    <w:rsid w:val="005B5D46"/>
    <w:rsid w:val="005D5ABC"/>
    <w:rsid w:val="005D7031"/>
    <w:rsid w:val="005E19F5"/>
    <w:rsid w:val="005E7BA0"/>
    <w:rsid w:val="005F06C3"/>
    <w:rsid w:val="005F3372"/>
    <w:rsid w:val="006030E4"/>
    <w:rsid w:val="00604A1F"/>
    <w:rsid w:val="00615114"/>
    <w:rsid w:val="00616746"/>
    <w:rsid w:val="00617557"/>
    <w:rsid w:val="00617EC1"/>
    <w:rsid w:val="0062291B"/>
    <w:rsid w:val="0062419C"/>
    <w:rsid w:val="006270DC"/>
    <w:rsid w:val="00627DFB"/>
    <w:rsid w:val="00632510"/>
    <w:rsid w:val="0063651C"/>
    <w:rsid w:val="00644603"/>
    <w:rsid w:val="00644634"/>
    <w:rsid w:val="00652957"/>
    <w:rsid w:val="00657356"/>
    <w:rsid w:val="00657FE3"/>
    <w:rsid w:val="00663BA4"/>
    <w:rsid w:val="00665126"/>
    <w:rsid w:val="0066520E"/>
    <w:rsid w:val="006653E8"/>
    <w:rsid w:val="00672CCD"/>
    <w:rsid w:val="00675BD3"/>
    <w:rsid w:val="006822F0"/>
    <w:rsid w:val="00687282"/>
    <w:rsid w:val="006948DB"/>
    <w:rsid w:val="006A235A"/>
    <w:rsid w:val="006A2ECD"/>
    <w:rsid w:val="006A6B10"/>
    <w:rsid w:val="006B2ED1"/>
    <w:rsid w:val="006B3043"/>
    <w:rsid w:val="006C14DF"/>
    <w:rsid w:val="006D01F4"/>
    <w:rsid w:val="006D4D14"/>
    <w:rsid w:val="006E3EBE"/>
    <w:rsid w:val="006E7200"/>
    <w:rsid w:val="006F15CC"/>
    <w:rsid w:val="006F4895"/>
    <w:rsid w:val="006F6BA9"/>
    <w:rsid w:val="0070320A"/>
    <w:rsid w:val="00710175"/>
    <w:rsid w:val="007202A4"/>
    <w:rsid w:val="0072447D"/>
    <w:rsid w:val="007251BC"/>
    <w:rsid w:val="007275D8"/>
    <w:rsid w:val="00736AF0"/>
    <w:rsid w:val="00736D04"/>
    <w:rsid w:val="00740C7D"/>
    <w:rsid w:val="00743B6C"/>
    <w:rsid w:val="007475AC"/>
    <w:rsid w:val="00747AC8"/>
    <w:rsid w:val="00750C80"/>
    <w:rsid w:val="00751065"/>
    <w:rsid w:val="0075173F"/>
    <w:rsid w:val="00754951"/>
    <w:rsid w:val="0075714D"/>
    <w:rsid w:val="00761F4F"/>
    <w:rsid w:val="00764632"/>
    <w:rsid w:val="00767A67"/>
    <w:rsid w:val="007738B2"/>
    <w:rsid w:val="007854E8"/>
    <w:rsid w:val="0078616A"/>
    <w:rsid w:val="00793126"/>
    <w:rsid w:val="0079563A"/>
    <w:rsid w:val="00797230"/>
    <w:rsid w:val="007A04F6"/>
    <w:rsid w:val="007A09CD"/>
    <w:rsid w:val="007A2F17"/>
    <w:rsid w:val="007B55D3"/>
    <w:rsid w:val="007B608A"/>
    <w:rsid w:val="007B7156"/>
    <w:rsid w:val="007C04EE"/>
    <w:rsid w:val="007C3D1D"/>
    <w:rsid w:val="007C516D"/>
    <w:rsid w:val="007D3700"/>
    <w:rsid w:val="007D664B"/>
    <w:rsid w:val="007E4007"/>
    <w:rsid w:val="007F0205"/>
    <w:rsid w:val="007F7C5A"/>
    <w:rsid w:val="008027A0"/>
    <w:rsid w:val="0080523E"/>
    <w:rsid w:val="008059C8"/>
    <w:rsid w:val="008069FC"/>
    <w:rsid w:val="00807540"/>
    <w:rsid w:val="00810DE3"/>
    <w:rsid w:val="00824436"/>
    <w:rsid w:val="008432F6"/>
    <w:rsid w:val="00852B84"/>
    <w:rsid w:val="00861274"/>
    <w:rsid w:val="008748EC"/>
    <w:rsid w:val="00880323"/>
    <w:rsid w:val="00880EC7"/>
    <w:rsid w:val="00894398"/>
    <w:rsid w:val="008A10F8"/>
    <w:rsid w:val="008A27CD"/>
    <w:rsid w:val="008B6113"/>
    <w:rsid w:val="008C229A"/>
    <w:rsid w:val="008C5FF0"/>
    <w:rsid w:val="008C6A33"/>
    <w:rsid w:val="008C6A6A"/>
    <w:rsid w:val="008C7888"/>
    <w:rsid w:val="00900291"/>
    <w:rsid w:val="009003A9"/>
    <w:rsid w:val="00900FD8"/>
    <w:rsid w:val="00903897"/>
    <w:rsid w:val="00906CE3"/>
    <w:rsid w:val="0091137E"/>
    <w:rsid w:val="009124CD"/>
    <w:rsid w:val="00914981"/>
    <w:rsid w:val="009159F5"/>
    <w:rsid w:val="00917CBE"/>
    <w:rsid w:val="0093034C"/>
    <w:rsid w:val="00932BB3"/>
    <w:rsid w:val="009352BB"/>
    <w:rsid w:val="00935A77"/>
    <w:rsid w:val="00945BE7"/>
    <w:rsid w:val="00952577"/>
    <w:rsid w:val="00953DAC"/>
    <w:rsid w:val="009556DD"/>
    <w:rsid w:val="009575E8"/>
    <w:rsid w:val="00960EE9"/>
    <w:rsid w:val="00961836"/>
    <w:rsid w:val="009622D6"/>
    <w:rsid w:val="009670DF"/>
    <w:rsid w:val="009800D2"/>
    <w:rsid w:val="0098047E"/>
    <w:rsid w:val="00980AF8"/>
    <w:rsid w:val="009838EA"/>
    <w:rsid w:val="00984579"/>
    <w:rsid w:val="00994DEB"/>
    <w:rsid w:val="009A6E23"/>
    <w:rsid w:val="009A7485"/>
    <w:rsid w:val="009A7731"/>
    <w:rsid w:val="009B3585"/>
    <w:rsid w:val="009B45F9"/>
    <w:rsid w:val="009B6A92"/>
    <w:rsid w:val="009C294B"/>
    <w:rsid w:val="009C6503"/>
    <w:rsid w:val="009D631A"/>
    <w:rsid w:val="009E5682"/>
    <w:rsid w:val="009F0DE7"/>
    <w:rsid w:val="009F2F14"/>
    <w:rsid w:val="009F50BD"/>
    <w:rsid w:val="00A0091B"/>
    <w:rsid w:val="00A067A9"/>
    <w:rsid w:val="00A13684"/>
    <w:rsid w:val="00A2136C"/>
    <w:rsid w:val="00A23131"/>
    <w:rsid w:val="00A23E9B"/>
    <w:rsid w:val="00A2422F"/>
    <w:rsid w:val="00A27190"/>
    <w:rsid w:val="00A27C4E"/>
    <w:rsid w:val="00A31682"/>
    <w:rsid w:val="00A35A11"/>
    <w:rsid w:val="00A452BB"/>
    <w:rsid w:val="00A4603B"/>
    <w:rsid w:val="00A5389B"/>
    <w:rsid w:val="00A54B0F"/>
    <w:rsid w:val="00A612CE"/>
    <w:rsid w:val="00A63870"/>
    <w:rsid w:val="00A72179"/>
    <w:rsid w:val="00A73762"/>
    <w:rsid w:val="00A8027A"/>
    <w:rsid w:val="00A83C7B"/>
    <w:rsid w:val="00A83E6C"/>
    <w:rsid w:val="00A95D20"/>
    <w:rsid w:val="00AA1C64"/>
    <w:rsid w:val="00AC331D"/>
    <w:rsid w:val="00AC502E"/>
    <w:rsid w:val="00AD585D"/>
    <w:rsid w:val="00AD5FAB"/>
    <w:rsid w:val="00AE04E1"/>
    <w:rsid w:val="00AE27EA"/>
    <w:rsid w:val="00AE2F59"/>
    <w:rsid w:val="00AE57EC"/>
    <w:rsid w:val="00AF4C9C"/>
    <w:rsid w:val="00AF4F41"/>
    <w:rsid w:val="00AF5221"/>
    <w:rsid w:val="00B03A6C"/>
    <w:rsid w:val="00B10497"/>
    <w:rsid w:val="00B1231D"/>
    <w:rsid w:val="00B171FB"/>
    <w:rsid w:val="00B17DE9"/>
    <w:rsid w:val="00B313FC"/>
    <w:rsid w:val="00B31E46"/>
    <w:rsid w:val="00B32098"/>
    <w:rsid w:val="00B35CBB"/>
    <w:rsid w:val="00B3666A"/>
    <w:rsid w:val="00B42B81"/>
    <w:rsid w:val="00B43C20"/>
    <w:rsid w:val="00B456C7"/>
    <w:rsid w:val="00B51D7D"/>
    <w:rsid w:val="00B52420"/>
    <w:rsid w:val="00B5261A"/>
    <w:rsid w:val="00B53088"/>
    <w:rsid w:val="00B539B6"/>
    <w:rsid w:val="00B53D3B"/>
    <w:rsid w:val="00B6058A"/>
    <w:rsid w:val="00B66E1E"/>
    <w:rsid w:val="00B7076F"/>
    <w:rsid w:val="00B753D2"/>
    <w:rsid w:val="00B92D73"/>
    <w:rsid w:val="00B9638D"/>
    <w:rsid w:val="00B96EBD"/>
    <w:rsid w:val="00BA008D"/>
    <w:rsid w:val="00BA63CE"/>
    <w:rsid w:val="00BA7A08"/>
    <w:rsid w:val="00BB21A8"/>
    <w:rsid w:val="00BB24C0"/>
    <w:rsid w:val="00BC6B37"/>
    <w:rsid w:val="00BC742D"/>
    <w:rsid w:val="00BC75B9"/>
    <w:rsid w:val="00BC7915"/>
    <w:rsid w:val="00BD4C03"/>
    <w:rsid w:val="00BD4FA7"/>
    <w:rsid w:val="00BD7A5D"/>
    <w:rsid w:val="00BE353C"/>
    <w:rsid w:val="00BE355C"/>
    <w:rsid w:val="00BF0D34"/>
    <w:rsid w:val="00BF14BC"/>
    <w:rsid w:val="00BF2769"/>
    <w:rsid w:val="00BF5303"/>
    <w:rsid w:val="00BF7E86"/>
    <w:rsid w:val="00C0272F"/>
    <w:rsid w:val="00C0575A"/>
    <w:rsid w:val="00C0664F"/>
    <w:rsid w:val="00C134B3"/>
    <w:rsid w:val="00C247B3"/>
    <w:rsid w:val="00C31DDE"/>
    <w:rsid w:val="00C4199D"/>
    <w:rsid w:val="00C428C1"/>
    <w:rsid w:val="00C53EE2"/>
    <w:rsid w:val="00C549B9"/>
    <w:rsid w:val="00C70692"/>
    <w:rsid w:val="00C72C98"/>
    <w:rsid w:val="00C76F4D"/>
    <w:rsid w:val="00C8233A"/>
    <w:rsid w:val="00C83080"/>
    <w:rsid w:val="00C85830"/>
    <w:rsid w:val="00C9105B"/>
    <w:rsid w:val="00C93CA9"/>
    <w:rsid w:val="00CA2051"/>
    <w:rsid w:val="00CB2294"/>
    <w:rsid w:val="00CC291D"/>
    <w:rsid w:val="00CC4E0D"/>
    <w:rsid w:val="00CD11AF"/>
    <w:rsid w:val="00CD262C"/>
    <w:rsid w:val="00CD2A91"/>
    <w:rsid w:val="00CD35C8"/>
    <w:rsid w:val="00CE0BEF"/>
    <w:rsid w:val="00CF4498"/>
    <w:rsid w:val="00D00808"/>
    <w:rsid w:val="00D1142A"/>
    <w:rsid w:val="00D11B65"/>
    <w:rsid w:val="00D13F73"/>
    <w:rsid w:val="00D14D2B"/>
    <w:rsid w:val="00D161C8"/>
    <w:rsid w:val="00D2030D"/>
    <w:rsid w:val="00D25344"/>
    <w:rsid w:val="00D2572C"/>
    <w:rsid w:val="00D33E47"/>
    <w:rsid w:val="00D344EB"/>
    <w:rsid w:val="00D37921"/>
    <w:rsid w:val="00D471AB"/>
    <w:rsid w:val="00D51BD6"/>
    <w:rsid w:val="00D565CF"/>
    <w:rsid w:val="00D675AF"/>
    <w:rsid w:val="00D71702"/>
    <w:rsid w:val="00D75B9E"/>
    <w:rsid w:val="00D75BDA"/>
    <w:rsid w:val="00D778CE"/>
    <w:rsid w:val="00D80CC6"/>
    <w:rsid w:val="00D81987"/>
    <w:rsid w:val="00D83C73"/>
    <w:rsid w:val="00D85381"/>
    <w:rsid w:val="00D861D3"/>
    <w:rsid w:val="00D92511"/>
    <w:rsid w:val="00D94C34"/>
    <w:rsid w:val="00D96415"/>
    <w:rsid w:val="00D973DD"/>
    <w:rsid w:val="00D97876"/>
    <w:rsid w:val="00DA20B9"/>
    <w:rsid w:val="00DA2160"/>
    <w:rsid w:val="00DA26E1"/>
    <w:rsid w:val="00DB1616"/>
    <w:rsid w:val="00DB39D7"/>
    <w:rsid w:val="00DC2F22"/>
    <w:rsid w:val="00DC350B"/>
    <w:rsid w:val="00DD6783"/>
    <w:rsid w:val="00DE2B80"/>
    <w:rsid w:val="00DE391C"/>
    <w:rsid w:val="00DE6E49"/>
    <w:rsid w:val="00DF41B0"/>
    <w:rsid w:val="00DF76A8"/>
    <w:rsid w:val="00E031AE"/>
    <w:rsid w:val="00E050A5"/>
    <w:rsid w:val="00E1002D"/>
    <w:rsid w:val="00E12550"/>
    <w:rsid w:val="00E208CF"/>
    <w:rsid w:val="00E330E6"/>
    <w:rsid w:val="00E402AB"/>
    <w:rsid w:val="00E5103F"/>
    <w:rsid w:val="00E52DD9"/>
    <w:rsid w:val="00E544DD"/>
    <w:rsid w:val="00E60002"/>
    <w:rsid w:val="00E6373B"/>
    <w:rsid w:val="00E7346F"/>
    <w:rsid w:val="00E86E90"/>
    <w:rsid w:val="00E9210C"/>
    <w:rsid w:val="00E92D3A"/>
    <w:rsid w:val="00E92E09"/>
    <w:rsid w:val="00E95C6E"/>
    <w:rsid w:val="00E96CC3"/>
    <w:rsid w:val="00EA18A1"/>
    <w:rsid w:val="00EA70DA"/>
    <w:rsid w:val="00EA70EF"/>
    <w:rsid w:val="00EB1D63"/>
    <w:rsid w:val="00EB6CFC"/>
    <w:rsid w:val="00EC3E5D"/>
    <w:rsid w:val="00EC4F6E"/>
    <w:rsid w:val="00EC54D7"/>
    <w:rsid w:val="00ED2F3D"/>
    <w:rsid w:val="00ED6DCA"/>
    <w:rsid w:val="00EE7ADC"/>
    <w:rsid w:val="00EF128E"/>
    <w:rsid w:val="00EF6144"/>
    <w:rsid w:val="00F06461"/>
    <w:rsid w:val="00F272D7"/>
    <w:rsid w:val="00F2774F"/>
    <w:rsid w:val="00F40B76"/>
    <w:rsid w:val="00F42FDD"/>
    <w:rsid w:val="00F47F79"/>
    <w:rsid w:val="00F546D7"/>
    <w:rsid w:val="00F55DD8"/>
    <w:rsid w:val="00F6146D"/>
    <w:rsid w:val="00F74093"/>
    <w:rsid w:val="00F75A4D"/>
    <w:rsid w:val="00F771EE"/>
    <w:rsid w:val="00F80AE1"/>
    <w:rsid w:val="00F8584B"/>
    <w:rsid w:val="00F85E6A"/>
    <w:rsid w:val="00F914C4"/>
    <w:rsid w:val="00FA023A"/>
    <w:rsid w:val="00FA24A2"/>
    <w:rsid w:val="00FA69CE"/>
    <w:rsid w:val="00FB2601"/>
    <w:rsid w:val="00FB51D8"/>
    <w:rsid w:val="00FC4704"/>
    <w:rsid w:val="00FC77C0"/>
    <w:rsid w:val="00FD094A"/>
    <w:rsid w:val="00FD4253"/>
    <w:rsid w:val="00FE13D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2FEA03A"/>
  <w15:docId w15:val="{EF6C36F0-4066-44FC-9C99-7FFAAB36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A7"/>
    <w:rPr>
      <w:rFonts w:ascii="VNI-Helve" w:hAnsi="VNI-Helve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422A7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rsid w:val="003422A7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2A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422A7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3422A7"/>
    <w:pPr>
      <w:ind w:left="1134" w:firstLine="851"/>
      <w:jc w:val="both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F06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3684"/>
    <w:rPr>
      <w:color w:val="0000FF"/>
      <w:u w:val="single"/>
    </w:rPr>
  </w:style>
  <w:style w:type="paragraph" w:styleId="BodyText">
    <w:name w:val="Body Text"/>
    <w:basedOn w:val="Normal"/>
    <w:rsid w:val="007C3D1D"/>
    <w:pPr>
      <w:spacing w:after="120"/>
    </w:pPr>
  </w:style>
  <w:style w:type="character" w:styleId="FollowedHyperlink">
    <w:name w:val="FollowedHyperlink"/>
    <w:basedOn w:val="DefaultParagraphFont"/>
    <w:rsid w:val="00A8027A"/>
    <w:rPr>
      <w:color w:val="800080"/>
      <w:u w:val="single"/>
    </w:rPr>
  </w:style>
  <w:style w:type="paragraph" w:customStyle="1" w:styleId="xl24">
    <w:name w:val="xl24"/>
    <w:basedOn w:val="Normal"/>
    <w:rsid w:val="00A802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25">
    <w:name w:val="xl25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26">
    <w:name w:val="xl26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7">
    <w:name w:val="xl27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8">
    <w:name w:val="xl28"/>
    <w:basedOn w:val="Normal"/>
    <w:rsid w:val="00A8027A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9">
    <w:name w:val="xl2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0">
    <w:name w:val="xl30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1">
    <w:name w:val="xl31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2">
    <w:name w:val="xl3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3">
    <w:name w:val="xl33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4">
    <w:name w:val="xl34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5">
    <w:name w:val="xl35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6">
    <w:name w:val="xl36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7">
    <w:name w:val="xl37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8">
    <w:name w:val="xl38"/>
    <w:basedOn w:val="Normal"/>
    <w:rsid w:val="00A8027A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9">
    <w:name w:val="xl39"/>
    <w:basedOn w:val="Normal"/>
    <w:rsid w:val="00A8027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0">
    <w:name w:val="xl40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1">
    <w:name w:val="xl41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2">
    <w:name w:val="xl42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3">
    <w:name w:val="xl43"/>
    <w:basedOn w:val="Normal"/>
    <w:rsid w:val="00A802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4">
    <w:name w:val="xl4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5">
    <w:name w:val="xl4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6">
    <w:name w:val="xl46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7">
    <w:name w:val="xl47"/>
    <w:basedOn w:val="Normal"/>
    <w:rsid w:val="00A8027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8">
    <w:name w:val="xl48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9">
    <w:name w:val="xl4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0">
    <w:name w:val="xl50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1">
    <w:name w:val="xl51"/>
    <w:basedOn w:val="Normal"/>
    <w:rsid w:val="00A802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2">
    <w:name w:val="xl5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3">
    <w:name w:val="xl53"/>
    <w:basedOn w:val="Normal"/>
    <w:rsid w:val="00A802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4">
    <w:name w:val="xl5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5">
    <w:name w:val="xl5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6">
    <w:name w:val="xl56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57">
    <w:name w:val="xl57"/>
    <w:basedOn w:val="Normal"/>
    <w:rsid w:val="00A802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8">
    <w:name w:val="xl58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9">
    <w:name w:val="xl59"/>
    <w:basedOn w:val="Normal"/>
    <w:rsid w:val="00A802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0">
    <w:name w:val="xl60"/>
    <w:basedOn w:val="Normal"/>
    <w:rsid w:val="00A8027A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1">
    <w:name w:val="xl61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2">
    <w:name w:val="xl62"/>
    <w:basedOn w:val="Normal"/>
    <w:rsid w:val="00A802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3">
    <w:name w:val="xl63"/>
    <w:basedOn w:val="Normal"/>
    <w:rsid w:val="00A802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4">
    <w:name w:val="xl64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5">
    <w:name w:val="xl65"/>
    <w:basedOn w:val="Normal"/>
    <w:rsid w:val="00A802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Normal"/>
    <w:rsid w:val="00A8027A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A8027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A8027A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7">
    <w:name w:val="xl7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8">
    <w:name w:val="xl78"/>
    <w:basedOn w:val="Normal"/>
    <w:rsid w:val="00A8027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9">
    <w:name w:val="xl79"/>
    <w:basedOn w:val="Normal"/>
    <w:rsid w:val="00A802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3">
    <w:name w:val="xl83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4">
    <w:name w:val="xl84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9">
    <w:name w:val="xl8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0">
    <w:name w:val="xl90"/>
    <w:basedOn w:val="Normal"/>
    <w:rsid w:val="00A802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A802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5">
    <w:name w:val="xl95"/>
    <w:basedOn w:val="Normal"/>
    <w:rsid w:val="00A802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Normal"/>
    <w:rsid w:val="00A8027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Normal"/>
    <w:rsid w:val="00A8027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02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51065"/>
    <w:rPr>
      <w:rFonts w:ascii="VNI-Times" w:hAnsi="VNI-Times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277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2B80"/>
    <w:rPr>
      <w:rFonts w:ascii="VNI-Helve" w:hAnsi="VNI-Helve"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5E19F5"/>
    <w:pPr>
      <w:jc w:val="center"/>
    </w:pPr>
    <w:rPr>
      <w:rFonts w:ascii=".VnTimeH" w:hAnsi=".VnTimeH"/>
      <w:b/>
      <w:sz w:val="27"/>
      <w:szCs w:val="27"/>
      <w:lang w:val="nl-NL"/>
    </w:rPr>
  </w:style>
  <w:style w:type="character" w:customStyle="1" w:styleId="TitleChar">
    <w:name w:val="Title Char"/>
    <w:basedOn w:val="DefaultParagraphFont"/>
    <w:link w:val="Title"/>
    <w:rsid w:val="005E19F5"/>
    <w:rPr>
      <w:rFonts w:ascii=".VnTimeH" w:hAnsi=".VnTimeH"/>
      <w:b/>
      <w:sz w:val="27"/>
      <w:szCs w:val="27"/>
      <w:lang w:val="nl-NL" w:eastAsia="en-US"/>
    </w:rPr>
  </w:style>
  <w:style w:type="table" w:styleId="TableGrid">
    <w:name w:val="Table Grid"/>
    <w:basedOn w:val="TableNormal"/>
    <w:rsid w:val="005E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35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77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cuong.sgddt@tphcm.gov.v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217E-2C05-4900-958B-5F5B59E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BC_QUY407.dot</Template>
  <TotalTime>1404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1658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mailto:kimxuyen_q12@yahoo.com.vn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Trang Ngoc</cp:lastModifiedBy>
  <cp:revision>47</cp:revision>
  <cp:lastPrinted>2018-11-05T08:32:00Z</cp:lastPrinted>
  <dcterms:created xsi:type="dcterms:W3CDTF">2018-03-06T02:35:00Z</dcterms:created>
  <dcterms:modified xsi:type="dcterms:W3CDTF">2020-05-18T13:05:00Z</dcterms:modified>
</cp:coreProperties>
</file>