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87" w:rsidRDefault="001F5687" w:rsidP="004213EC">
      <w:pPr>
        <w:tabs>
          <w:tab w:val="center" w:pos="2552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1F5687" w:rsidRPr="004741F1" w:rsidRDefault="001F5687" w:rsidP="000274CC">
      <w:pPr>
        <w:tabs>
          <w:tab w:val="center" w:pos="2552"/>
        </w:tabs>
        <w:ind w:hanging="560"/>
        <w:rPr>
          <w:sz w:val="24"/>
          <w:szCs w:val="24"/>
        </w:rPr>
      </w:pPr>
      <w:r w:rsidRPr="004741F1"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CÔNG ĐOÀN GIÁO DỤC TP HỒ CHÍ MINH</w:t>
      </w:r>
    </w:p>
    <w:p w:rsidR="001F5687" w:rsidRDefault="001F5687" w:rsidP="000274CC">
      <w:pPr>
        <w:tabs>
          <w:tab w:val="center" w:pos="2552"/>
        </w:tabs>
        <w:ind w:hanging="5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CĐCS  </w:t>
      </w:r>
      <w:r w:rsidRPr="004741F1">
        <w:rPr>
          <w:b/>
          <w:sz w:val="24"/>
          <w:szCs w:val="24"/>
        </w:rPr>
        <w:t>TRƯỜNG THPT HÀN THUYÊN</w:t>
      </w:r>
    </w:p>
    <w:p w:rsidR="001F5687" w:rsidRDefault="001F5687" w:rsidP="000274CC">
      <w:pPr>
        <w:tabs>
          <w:tab w:val="center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*</w:t>
      </w:r>
    </w:p>
    <w:p w:rsidR="001F5687" w:rsidRPr="00B131E6" w:rsidRDefault="001F5687" w:rsidP="004213EC">
      <w:pPr>
        <w:tabs>
          <w:tab w:val="center" w:pos="2552"/>
        </w:tabs>
        <w:jc w:val="center"/>
        <w:rPr>
          <w:b/>
          <w:sz w:val="32"/>
          <w:szCs w:val="32"/>
        </w:rPr>
      </w:pPr>
      <w:r w:rsidRPr="00B131E6">
        <w:rPr>
          <w:b/>
          <w:sz w:val="32"/>
          <w:szCs w:val="32"/>
        </w:rPr>
        <w:t>KẾ HOẠCH HOẠT ĐỘNG THÁNG 7, 8</w:t>
      </w:r>
    </w:p>
    <w:p w:rsidR="001F5687" w:rsidRPr="00B131E6" w:rsidRDefault="001F5687" w:rsidP="004213EC">
      <w:pPr>
        <w:tabs>
          <w:tab w:val="center" w:pos="2552"/>
        </w:tabs>
        <w:jc w:val="center"/>
        <w:rPr>
          <w:b/>
          <w:sz w:val="32"/>
          <w:szCs w:val="32"/>
        </w:rPr>
      </w:pPr>
      <w:r w:rsidRPr="00B131E6">
        <w:rPr>
          <w:b/>
          <w:sz w:val="32"/>
          <w:szCs w:val="32"/>
        </w:rPr>
        <w:t xml:space="preserve">NĂM HỌC 2018-2019 </w:t>
      </w:r>
    </w:p>
    <w:p w:rsidR="001F5687" w:rsidRDefault="001F5687" w:rsidP="004213EC">
      <w:pPr>
        <w:tabs>
          <w:tab w:val="center" w:pos="2552"/>
        </w:tabs>
        <w:jc w:val="center"/>
        <w:rPr>
          <w:b/>
          <w:sz w:val="24"/>
          <w:szCs w:val="24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"/>
        <w:gridCol w:w="1120"/>
        <w:gridCol w:w="6020"/>
        <w:gridCol w:w="2100"/>
        <w:gridCol w:w="1200"/>
      </w:tblGrid>
      <w:tr w:rsidR="001F5687" w:rsidRPr="004741F1" w:rsidTr="007631AF">
        <w:trPr>
          <w:trHeight w:val="397"/>
          <w:jc w:val="center"/>
        </w:trPr>
        <w:tc>
          <w:tcPr>
            <w:tcW w:w="1362" w:type="dxa"/>
            <w:gridSpan w:val="2"/>
            <w:vAlign w:val="center"/>
          </w:tcPr>
          <w:p w:rsidR="001F5687" w:rsidRPr="004741F1" w:rsidRDefault="001F5687" w:rsidP="00AE61CF">
            <w:pPr>
              <w:tabs>
                <w:tab w:val="center" w:pos="2552"/>
              </w:tabs>
              <w:jc w:val="center"/>
              <w:rPr>
                <w:b/>
                <w:szCs w:val="28"/>
              </w:rPr>
            </w:pPr>
            <w:r w:rsidRPr="004741F1">
              <w:rPr>
                <w:b/>
                <w:szCs w:val="28"/>
              </w:rPr>
              <w:t>Thời gian</w:t>
            </w:r>
          </w:p>
        </w:tc>
        <w:tc>
          <w:tcPr>
            <w:tcW w:w="6020" w:type="dxa"/>
            <w:vAlign w:val="center"/>
          </w:tcPr>
          <w:p w:rsidR="001F5687" w:rsidRPr="004741F1" w:rsidRDefault="001F5687" w:rsidP="00AE61CF">
            <w:pPr>
              <w:tabs>
                <w:tab w:val="center" w:pos="2552"/>
              </w:tabs>
              <w:jc w:val="center"/>
              <w:rPr>
                <w:b/>
                <w:szCs w:val="28"/>
              </w:rPr>
            </w:pPr>
            <w:r w:rsidRPr="004741F1">
              <w:rPr>
                <w:b/>
                <w:szCs w:val="28"/>
              </w:rPr>
              <w:t>NỘI DUNG</w:t>
            </w:r>
          </w:p>
        </w:tc>
        <w:tc>
          <w:tcPr>
            <w:tcW w:w="2100" w:type="dxa"/>
            <w:vAlign w:val="center"/>
          </w:tcPr>
          <w:p w:rsidR="001F5687" w:rsidRPr="004741F1" w:rsidRDefault="001F5687" w:rsidP="00AE61CF">
            <w:pPr>
              <w:tabs>
                <w:tab w:val="center" w:pos="2552"/>
              </w:tabs>
              <w:jc w:val="center"/>
              <w:rPr>
                <w:b/>
                <w:szCs w:val="28"/>
              </w:rPr>
            </w:pPr>
            <w:r w:rsidRPr="004741F1">
              <w:rPr>
                <w:b/>
                <w:szCs w:val="28"/>
              </w:rPr>
              <w:t>THỰC HIỆN</w:t>
            </w:r>
          </w:p>
        </w:tc>
        <w:tc>
          <w:tcPr>
            <w:tcW w:w="1200" w:type="dxa"/>
            <w:vAlign w:val="center"/>
          </w:tcPr>
          <w:p w:rsidR="001F5687" w:rsidRPr="004741F1" w:rsidRDefault="001F5687" w:rsidP="00AE61CF">
            <w:pPr>
              <w:tabs>
                <w:tab w:val="center" w:pos="2552"/>
              </w:tabs>
              <w:jc w:val="center"/>
              <w:rPr>
                <w:b/>
                <w:szCs w:val="28"/>
              </w:rPr>
            </w:pPr>
            <w:r w:rsidRPr="004741F1">
              <w:rPr>
                <w:b/>
                <w:szCs w:val="28"/>
              </w:rPr>
              <w:t>GHI CHÚ</w:t>
            </w:r>
          </w:p>
        </w:tc>
      </w:tr>
      <w:tr w:rsidR="001F5687" w:rsidRPr="00353DC0" w:rsidTr="007631AF">
        <w:trPr>
          <w:trHeight w:val="397"/>
          <w:jc w:val="center"/>
        </w:trPr>
        <w:tc>
          <w:tcPr>
            <w:tcW w:w="242" w:type="dxa"/>
          </w:tcPr>
          <w:p w:rsidR="001F5687" w:rsidRPr="004741F1" w:rsidRDefault="001F5687" w:rsidP="00AE61CF">
            <w:pPr>
              <w:tabs>
                <w:tab w:val="center" w:pos="2552"/>
              </w:tabs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1F5687" w:rsidRPr="004741F1" w:rsidRDefault="001F5687" w:rsidP="004741F1">
            <w:pPr>
              <w:tabs>
                <w:tab w:val="center" w:pos="2552"/>
              </w:tabs>
              <w:jc w:val="center"/>
              <w:rPr>
                <w:szCs w:val="28"/>
              </w:rPr>
            </w:pPr>
          </w:p>
          <w:p w:rsidR="001F5687" w:rsidRPr="004741F1" w:rsidRDefault="001F5687" w:rsidP="004741F1">
            <w:pPr>
              <w:tabs>
                <w:tab w:val="center" w:pos="2552"/>
              </w:tabs>
              <w:rPr>
                <w:szCs w:val="28"/>
              </w:rPr>
            </w:pPr>
            <w:r w:rsidRPr="004741F1">
              <w:rPr>
                <w:szCs w:val="28"/>
              </w:rPr>
              <w:t>Tháng 7</w:t>
            </w:r>
          </w:p>
        </w:tc>
        <w:tc>
          <w:tcPr>
            <w:tcW w:w="6020" w:type="dxa"/>
          </w:tcPr>
          <w:p w:rsidR="001F5687" w:rsidRPr="004741F1" w:rsidRDefault="001F5687" w:rsidP="00CC227F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Tổng kết hoạt động công đoàn, báo cáo cấp trên.</w:t>
            </w:r>
          </w:p>
          <w:p w:rsidR="001F5687" w:rsidRDefault="001F5687" w:rsidP="00650695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Xây dựng kế hoạch hoạt động năm học 2018-2019.</w:t>
            </w:r>
          </w:p>
          <w:p w:rsidR="001F5687" w:rsidRPr="004741F1" w:rsidRDefault="001F5687" w:rsidP="00650695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Phối hợp với các bộ phận t</w:t>
            </w:r>
            <w:r w:rsidRPr="008C6052">
              <w:rPr>
                <w:szCs w:val="28"/>
              </w:rPr>
              <w:t>iếp đoàn Sở GD&amp;ĐT kiểm tra hoạt động Hè 2018.</w:t>
            </w:r>
          </w:p>
          <w:p w:rsidR="001F5687" w:rsidRDefault="001F5687" w:rsidP="004741F1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741F1">
              <w:rPr>
                <w:bCs/>
                <w:szCs w:val="28"/>
                <w:lang w:val="vi-VN"/>
              </w:rPr>
              <w:t xml:space="preserve">Dự Lễ  kỷ niệm ngày thành lập Công đoàn Việt </w:t>
            </w:r>
            <w:smartTag w:uri="urn:schemas-microsoft-com:office:smarttags" w:element="country-region">
              <w:smartTag w:uri="urn:schemas-microsoft-com:office:smarttags" w:element="place">
                <w:r w:rsidRPr="004741F1">
                  <w:rPr>
                    <w:bCs/>
                    <w:szCs w:val="28"/>
                    <w:lang w:val="vi-VN"/>
                  </w:rPr>
                  <w:t>Nam</w:t>
                </w:r>
              </w:smartTag>
            </w:smartTag>
            <w:r w:rsidRPr="004741F1">
              <w:rPr>
                <w:bCs/>
                <w:szCs w:val="28"/>
                <w:lang w:val="vi-VN"/>
              </w:rPr>
              <w:t xml:space="preserve"> 28/7 và tham gia các</w:t>
            </w:r>
            <w:r w:rsidRPr="004741F1">
              <w:rPr>
                <w:szCs w:val="28"/>
                <w:lang w:val="vi-VN"/>
              </w:rPr>
              <w:t xml:space="preserve"> hoạt động cấp Ngành.</w:t>
            </w:r>
          </w:p>
          <w:p w:rsidR="001F5687" w:rsidRPr="00353DC0" w:rsidRDefault="001F5687" w:rsidP="004741F1">
            <w:pPr>
              <w:tabs>
                <w:tab w:val="center" w:pos="2552"/>
              </w:tabs>
              <w:jc w:val="both"/>
              <w:rPr>
                <w:szCs w:val="28"/>
                <w:lang w:val="vi-VN"/>
              </w:rPr>
            </w:pPr>
            <w:r w:rsidRPr="004741F1">
              <w:rPr>
                <w:szCs w:val="28"/>
              </w:rPr>
              <w:t xml:space="preserve">- </w:t>
            </w:r>
            <w:r w:rsidRPr="00353DC0">
              <w:rPr>
                <w:szCs w:val="28"/>
                <w:lang w:val="vi-VN"/>
              </w:rPr>
              <w:t>Phối hợp với chính quyền tổ chức khai thác bãi xe, căn-tin năm học 2018- 2019.</w:t>
            </w:r>
          </w:p>
          <w:p w:rsidR="001F5687" w:rsidRPr="00E74CD4" w:rsidRDefault="001F5687" w:rsidP="004741F1">
            <w:pPr>
              <w:tabs>
                <w:tab w:val="center" w:pos="2552"/>
              </w:tabs>
              <w:jc w:val="both"/>
              <w:rPr>
                <w:szCs w:val="28"/>
                <w:lang w:val="vi-VN"/>
              </w:rPr>
            </w:pPr>
            <w:r w:rsidRPr="00E74CD4">
              <w:rPr>
                <w:szCs w:val="28"/>
                <w:lang w:val="vi-VN"/>
              </w:rPr>
              <w:t>- Chuẩn bị khen thưởng con CĐV đạt danh hiệu Học sinh giỏi, đỗ ĐH.</w:t>
            </w:r>
          </w:p>
          <w:p w:rsidR="001F5687" w:rsidRPr="00E74CD4" w:rsidRDefault="001F5687" w:rsidP="004741F1">
            <w:pPr>
              <w:tabs>
                <w:tab w:val="center" w:pos="2552"/>
              </w:tabs>
              <w:jc w:val="both"/>
              <w:rPr>
                <w:szCs w:val="28"/>
                <w:lang w:val="vi-VN"/>
              </w:rPr>
            </w:pPr>
            <w:r w:rsidRPr="00E74CD4">
              <w:rPr>
                <w:szCs w:val="28"/>
                <w:lang w:val="vi-VN"/>
              </w:rPr>
              <w:t>-</w:t>
            </w:r>
            <w:r w:rsidRPr="004741F1">
              <w:rPr>
                <w:bCs/>
                <w:szCs w:val="28"/>
                <w:lang w:val="vi-VN"/>
              </w:rPr>
              <w:t xml:space="preserve"> Hoàn tất các báo cáo về tài chính.</w:t>
            </w:r>
          </w:p>
        </w:tc>
        <w:tc>
          <w:tcPr>
            <w:tcW w:w="2100" w:type="dxa"/>
          </w:tcPr>
          <w:p w:rsidR="001F5687" w:rsidRPr="00353DC0" w:rsidRDefault="001F5687" w:rsidP="00AE61CF">
            <w:pPr>
              <w:jc w:val="both"/>
              <w:rPr>
                <w:sz w:val="26"/>
                <w:szCs w:val="26"/>
                <w:lang w:val="vi-VN"/>
              </w:rPr>
            </w:pPr>
            <w:r w:rsidRPr="00E74CD4">
              <w:rPr>
                <w:sz w:val="26"/>
                <w:szCs w:val="26"/>
                <w:lang w:val="vi-VN"/>
              </w:rPr>
              <w:t>- CTCĐ</w:t>
            </w:r>
          </w:p>
          <w:p w:rsidR="001F5687" w:rsidRPr="00E74CD4" w:rsidRDefault="001F5687" w:rsidP="007631AF">
            <w:pPr>
              <w:rPr>
                <w:sz w:val="26"/>
                <w:szCs w:val="26"/>
                <w:lang w:val="vi-VN"/>
              </w:rPr>
            </w:pPr>
            <w:r w:rsidRPr="00E74CD4">
              <w:rPr>
                <w:sz w:val="26"/>
                <w:szCs w:val="26"/>
                <w:lang w:val="vi-VN"/>
              </w:rPr>
              <w:t>-Theo phân công</w:t>
            </w:r>
          </w:p>
          <w:p w:rsidR="001F5687" w:rsidRPr="00E74CD4" w:rsidRDefault="001F5687" w:rsidP="00AE61CF">
            <w:pPr>
              <w:jc w:val="both"/>
              <w:rPr>
                <w:sz w:val="26"/>
                <w:szCs w:val="26"/>
                <w:lang w:val="vi-VN"/>
              </w:rPr>
            </w:pPr>
          </w:p>
          <w:p w:rsidR="001F5687" w:rsidRPr="00E74CD4" w:rsidRDefault="001F5687" w:rsidP="00AE61CF">
            <w:pPr>
              <w:jc w:val="both"/>
              <w:rPr>
                <w:sz w:val="26"/>
                <w:szCs w:val="26"/>
                <w:lang w:val="vi-VN"/>
              </w:rPr>
            </w:pPr>
            <w:r w:rsidRPr="00E74CD4">
              <w:rPr>
                <w:sz w:val="26"/>
                <w:szCs w:val="26"/>
                <w:lang w:val="vi-VN"/>
              </w:rPr>
              <w:t>- CTCĐ</w:t>
            </w:r>
          </w:p>
          <w:p w:rsidR="001F5687" w:rsidRPr="00E74CD4" w:rsidRDefault="001F5687" w:rsidP="00AE61CF">
            <w:pPr>
              <w:jc w:val="both"/>
              <w:rPr>
                <w:sz w:val="26"/>
                <w:szCs w:val="26"/>
                <w:lang w:val="vi-VN"/>
              </w:rPr>
            </w:pPr>
          </w:p>
          <w:p w:rsidR="001F5687" w:rsidRPr="00E74CD4" w:rsidRDefault="001F5687" w:rsidP="00AE61CF">
            <w:pPr>
              <w:jc w:val="both"/>
              <w:rPr>
                <w:sz w:val="26"/>
                <w:szCs w:val="26"/>
                <w:lang w:val="vi-VN"/>
              </w:rPr>
            </w:pPr>
            <w:r w:rsidRPr="00E74CD4">
              <w:rPr>
                <w:sz w:val="26"/>
                <w:szCs w:val="26"/>
                <w:lang w:val="vi-VN"/>
              </w:rPr>
              <w:t>- CTCĐ</w:t>
            </w:r>
          </w:p>
          <w:p w:rsidR="001F5687" w:rsidRPr="00353DC0" w:rsidRDefault="001F5687" w:rsidP="00AE61CF">
            <w:pPr>
              <w:jc w:val="both"/>
              <w:rPr>
                <w:sz w:val="26"/>
                <w:szCs w:val="26"/>
                <w:lang w:val="vi-VN"/>
              </w:rPr>
            </w:pPr>
          </w:p>
          <w:p w:rsidR="001F5687" w:rsidRPr="00353DC0" w:rsidRDefault="001F5687" w:rsidP="00AE61CF">
            <w:pPr>
              <w:jc w:val="both"/>
              <w:rPr>
                <w:sz w:val="26"/>
                <w:szCs w:val="26"/>
                <w:lang w:val="vi-VN"/>
              </w:rPr>
            </w:pPr>
          </w:p>
          <w:p w:rsidR="001F5687" w:rsidRPr="00353DC0" w:rsidRDefault="001F5687" w:rsidP="00AE61CF">
            <w:pPr>
              <w:jc w:val="both"/>
              <w:rPr>
                <w:sz w:val="26"/>
                <w:szCs w:val="26"/>
                <w:lang w:val="vi-VN"/>
              </w:rPr>
            </w:pPr>
            <w:r w:rsidRPr="00353DC0">
              <w:rPr>
                <w:sz w:val="26"/>
                <w:szCs w:val="26"/>
                <w:lang w:val="vi-VN"/>
              </w:rPr>
              <w:t>- CTCĐ</w:t>
            </w:r>
          </w:p>
          <w:p w:rsidR="001F5687" w:rsidRPr="00E74CD4" w:rsidRDefault="001F5687" w:rsidP="007631AF">
            <w:pPr>
              <w:rPr>
                <w:sz w:val="26"/>
                <w:szCs w:val="26"/>
                <w:lang w:val="vi-VN"/>
              </w:rPr>
            </w:pPr>
            <w:r w:rsidRPr="00E74CD4">
              <w:rPr>
                <w:sz w:val="26"/>
                <w:szCs w:val="26"/>
                <w:lang w:val="vi-VN"/>
              </w:rPr>
              <w:t>- Cô Kim Hương</w:t>
            </w:r>
          </w:p>
          <w:p w:rsidR="001F5687" w:rsidRPr="00E74CD4" w:rsidRDefault="001F5687" w:rsidP="007631AF">
            <w:pPr>
              <w:rPr>
                <w:szCs w:val="28"/>
                <w:lang w:val="vi-VN"/>
              </w:rPr>
            </w:pPr>
            <w:r w:rsidRPr="00E74CD4">
              <w:rPr>
                <w:sz w:val="26"/>
                <w:szCs w:val="26"/>
                <w:lang w:val="vi-VN"/>
              </w:rPr>
              <w:t>-Cô Thủy, A.Đàm</w:t>
            </w:r>
          </w:p>
        </w:tc>
        <w:tc>
          <w:tcPr>
            <w:tcW w:w="1200" w:type="dxa"/>
          </w:tcPr>
          <w:p w:rsidR="001F5687" w:rsidRPr="00E74CD4" w:rsidRDefault="001F5687" w:rsidP="00AE61CF">
            <w:pPr>
              <w:tabs>
                <w:tab w:val="center" w:pos="2552"/>
              </w:tabs>
              <w:jc w:val="both"/>
              <w:rPr>
                <w:szCs w:val="28"/>
                <w:lang w:val="vi-VN"/>
              </w:rPr>
            </w:pPr>
          </w:p>
        </w:tc>
      </w:tr>
      <w:tr w:rsidR="001F5687" w:rsidRPr="004741F1" w:rsidTr="007631AF">
        <w:trPr>
          <w:trHeight w:val="397"/>
          <w:jc w:val="center"/>
        </w:trPr>
        <w:tc>
          <w:tcPr>
            <w:tcW w:w="242" w:type="dxa"/>
          </w:tcPr>
          <w:p w:rsidR="001F5687" w:rsidRPr="00E74CD4" w:rsidRDefault="001F5687" w:rsidP="00AE61CF">
            <w:pPr>
              <w:tabs>
                <w:tab w:val="center" w:pos="2552"/>
              </w:tabs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120" w:type="dxa"/>
          </w:tcPr>
          <w:p w:rsidR="001F5687" w:rsidRPr="00E74CD4" w:rsidRDefault="001F5687" w:rsidP="004741F1">
            <w:pPr>
              <w:tabs>
                <w:tab w:val="center" w:pos="2552"/>
              </w:tabs>
              <w:jc w:val="center"/>
              <w:rPr>
                <w:szCs w:val="28"/>
                <w:lang w:val="vi-VN"/>
              </w:rPr>
            </w:pPr>
          </w:p>
          <w:p w:rsidR="001F5687" w:rsidRPr="00E74CD4" w:rsidRDefault="001F5687" w:rsidP="004741F1">
            <w:pPr>
              <w:tabs>
                <w:tab w:val="center" w:pos="2552"/>
              </w:tabs>
              <w:jc w:val="center"/>
              <w:rPr>
                <w:szCs w:val="28"/>
                <w:lang w:val="vi-VN"/>
              </w:rPr>
            </w:pPr>
          </w:p>
          <w:p w:rsidR="001F5687" w:rsidRPr="004741F1" w:rsidRDefault="001F5687" w:rsidP="004741F1">
            <w:pPr>
              <w:tabs>
                <w:tab w:val="center" w:pos="2552"/>
              </w:tabs>
              <w:jc w:val="center"/>
              <w:rPr>
                <w:szCs w:val="28"/>
              </w:rPr>
            </w:pPr>
            <w:r w:rsidRPr="004741F1">
              <w:rPr>
                <w:szCs w:val="28"/>
              </w:rPr>
              <w:t>Tháng 8</w:t>
            </w:r>
          </w:p>
        </w:tc>
        <w:tc>
          <w:tcPr>
            <w:tcW w:w="6020" w:type="dxa"/>
          </w:tcPr>
          <w:p w:rsidR="001F5687" w:rsidRPr="004741F1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Pr="004741F1" w:rsidRDefault="001F5687" w:rsidP="00CC227F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 xml:space="preserve">- Động viên cán bộ, giáo viên, nhân viên trả phép đúng hạn. Nắm bắt tình hình, tâm tư nguyện vọng của </w:t>
            </w:r>
            <w:smartTag w:uri="urn:schemas-microsoft-com:office:smarttags" w:element="place">
              <w:smartTag w:uri="urn:schemas-microsoft-com:office:smarttags" w:element="City">
                <w:r w:rsidRPr="004741F1">
                  <w:rPr>
                    <w:szCs w:val="28"/>
                  </w:rPr>
                  <w:t>CBGV</w:t>
                </w:r>
              </w:smartTag>
              <w:r w:rsidRPr="004741F1">
                <w:rPr>
                  <w:szCs w:val="28"/>
                </w:rPr>
                <w:t xml:space="preserve">, </w:t>
              </w:r>
              <w:smartTag w:uri="urn:schemas-microsoft-com:office:smarttags" w:element="State">
                <w:r w:rsidRPr="004741F1">
                  <w:rPr>
                    <w:szCs w:val="28"/>
                  </w:rPr>
                  <w:t>NV</w:t>
                </w:r>
              </w:smartTag>
            </w:smartTag>
            <w:r w:rsidRPr="004741F1">
              <w:rPr>
                <w:szCs w:val="28"/>
              </w:rPr>
              <w:t xml:space="preserve"> đầu năm.</w:t>
            </w:r>
          </w:p>
          <w:p w:rsidR="001F5687" w:rsidRPr="004741F1" w:rsidRDefault="001F5687" w:rsidP="00CC227F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Ổn định tổ chức công đoàn, xây dựng kế hoạch năm học và triển khai thực hiện.</w:t>
            </w:r>
          </w:p>
          <w:p w:rsidR="001F5687" w:rsidRDefault="001F5687" w:rsidP="00D574AD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Khen thưởng con CĐV đạt danh hiệu Học sinh giỏi, đỗ Đại học.</w:t>
            </w:r>
          </w:p>
          <w:p w:rsidR="001F5687" w:rsidRDefault="001F5687" w:rsidP="00D574AD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Khen thưởng:“Người cán bộ công đoàn của chúng tôi”</w:t>
            </w:r>
          </w:p>
          <w:p w:rsidR="001F5687" w:rsidRPr="004741F1" w:rsidRDefault="001F5687" w:rsidP="00D574AD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Phối hợp với chính quyền tổ chức tham quan hè 2018.</w:t>
            </w:r>
          </w:p>
          <w:p w:rsidR="001F5687" w:rsidRPr="004741F1" w:rsidRDefault="001F5687" w:rsidP="00D574AD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Hướng dẫn các tổ công đoàn: bình chọn “Đoàn viên công đoàn xuất sắc”; “Cán bộ công đoàn xuất sắc” và “ Đoàn viên công đoàn ưu tú”.</w:t>
            </w:r>
          </w:p>
          <w:p w:rsidR="001F5687" w:rsidRPr="004741F1" w:rsidRDefault="001F5687" w:rsidP="00D574AD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Kết nạp công đoàn viên mới (nếu có).</w:t>
            </w:r>
          </w:p>
          <w:p w:rsidR="001F5687" w:rsidRPr="004741F1" w:rsidRDefault="001F5687" w:rsidP="00CC227F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Phối hợp với chính quyền chuẩn bị cơ sở vật chất cho năm học mới.</w:t>
            </w:r>
          </w:p>
          <w:p w:rsidR="001F5687" w:rsidRPr="004741F1" w:rsidRDefault="001F5687" w:rsidP="00CC227F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Phối hợp với chính quyền chuẩn bị Lễ Khai giảng năm học 2018-2019</w:t>
            </w:r>
          </w:p>
          <w:p w:rsidR="001F5687" w:rsidRDefault="001F5687" w:rsidP="00CC227F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Dự Hội nghị tổng kết Công đoàn năm học 2017-2018.</w:t>
            </w:r>
          </w:p>
          <w:p w:rsidR="001F5687" w:rsidRPr="004741F1" w:rsidRDefault="001F5687" w:rsidP="00F41B18">
            <w:pPr>
              <w:spacing w:line="360" w:lineRule="auto"/>
              <w:ind w:right="192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162F0">
              <w:rPr>
                <w:bCs/>
                <w:szCs w:val="28"/>
                <w:lang w:val="vi-VN"/>
              </w:rPr>
              <w:t xml:space="preserve">Dự Lễ </w:t>
            </w:r>
            <w:r>
              <w:rPr>
                <w:bCs/>
                <w:szCs w:val="28"/>
                <w:lang w:val="vi-VN"/>
              </w:rPr>
              <w:t xml:space="preserve"> kỷ niệm </w:t>
            </w:r>
            <w:r w:rsidRPr="00015AC8">
              <w:rPr>
                <w:bCs/>
                <w:szCs w:val="28"/>
                <w:lang w:val="vi-VN"/>
              </w:rPr>
              <w:t xml:space="preserve">ngày thành lập Công đoàn Việt </w:t>
            </w:r>
            <w:smartTag w:uri="urn:schemas-microsoft-com:office:smarttags" w:element="place">
              <w:smartTag w:uri="urn:schemas-microsoft-com:office:smarttags" w:element="country-region">
                <w:r w:rsidRPr="00015AC8">
                  <w:rPr>
                    <w:bCs/>
                    <w:szCs w:val="28"/>
                    <w:lang w:val="vi-VN"/>
                  </w:rPr>
                  <w:t>Nam</w:t>
                </w:r>
              </w:smartTag>
            </w:smartTag>
            <w:r w:rsidRPr="00015AC8">
              <w:rPr>
                <w:bCs/>
                <w:szCs w:val="28"/>
                <w:lang w:val="vi-VN"/>
              </w:rPr>
              <w:t xml:space="preserve"> 28/7 và tham gia các</w:t>
            </w:r>
            <w:r w:rsidRPr="00015AC8">
              <w:rPr>
                <w:szCs w:val="28"/>
                <w:lang w:val="vi-VN"/>
              </w:rPr>
              <w:t xml:space="preserve"> hoạt động cấp Ngành.</w:t>
            </w:r>
          </w:p>
          <w:p w:rsidR="001F5687" w:rsidRPr="004741F1" w:rsidRDefault="001F5687" w:rsidP="00FB5BD4">
            <w:pPr>
              <w:tabs>
                <w:tab w:val="center" w:pos="2552"/>
              </w:tabs>
              <w:jc w:val="both"/>
              <w:rPr>
                <w:szCs w:val="28"/>
              </w:rPr>
            </w:pPr>
            <w:r w:rsidRPr="004741F1">
              <w:rPr>
                <w:szCs w:val="28"/>
              </w:rPr>
              <w:t>- Quyết toán thu chi Công đoàn Quý 3 năm 201</w:t>
            </w:r>
            <w:r>
              <w:rPr>
                <w:szCs w:val="28"/>
              </w:rPr>
              <w:t>8</w:t>
            </w:r>
          </w:p>
          <w:p w:rsidR="001F5687" w:rsidRPr="004741F1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</w:tc>
        <w:tc>
          <w:tcPr>
            <w:tcW w:w="2100" w:type="dxa"/>
          </w:tcPr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BCH</w:t>
            </w: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-BCH</w:t>
            </w: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BCH</w:t>
            </w: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BCH</w:t>
            </w: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BCH</w:t>
            </w: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7631AF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BCH</w:t>
            </w: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7631AF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BCH</w:t>
            </w: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BCH</w:t>
            </w: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Cô Vân</w:t>
            </w:r>
          </w:p>
          <w:p w:rsidR="001F5687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  <w:p w:rsidR="001F5687" w:rsidRDefault="001F5687" w:rsidP="009F6C12">
            <w:pPr>
              <w:tabs>
                <w:tab w:val="center" w:pos="2552"/>
              </w:tabs>
              <w:rPr>
                <w:szCs w:val="28"/>
              </w:rPr>
            </w:pPr>
            <w:r>
              <w:rPr>
                <w:szCs w:val="28"/>
              </w:rPr>
              <w:t>- Cô Kim Hương</w:t>
            </w:r>
          </w:p>
          <w:p w:rsidR="001F5687" w:rsidRDefault="001F5687" w:rsidP="007631AF">
            <w:pPr>
              <w:tabs>
                <w:tab w:val="center" w:pos="2552"/>
              </w:tabs>
              <w:rPr>
                <w:szCs w:val="28"/>
              </w:rPr>
            </w:pPr>
            <w:r>
              <w:rPr>
                <w:szCs w:val="28"/>
              </w:rPr>
              <w:t xml:space="preserve">-Cô </w:t>
            </w:r>
            <w:r w:rsidRPr="007631AF">
              <w:rPr>
                <w:szCs w:val="28"/>
              </w:rPr>
              <w:t>Thủy, A,Đàm</w:t>
            </w:r>
          </w:p>
          <w:p w:rsidR="001F5687" w:rsidRPr="007631AF" w:rsidRDefault="001F5687" w:rsidP="007631AF">
            <w:pPr>
              <w:tabs>
                <w:tab w:val="center" w:pos="2552"/>
              </w:tabs>
              <w:rPr>
                <w:szCs w:val="28"/>
              </w:rPr>
            </w:pPr>
          </w:p>
        </w:tc>
        <w:tc>
          <w:tcPr>
            <w:tcW w:w="1200" w:type="dxa"/>
          </w:tcPr>
          <w:p w:rsidR="001F5687" w:rsidRPr="004741F1" w:rsidRDefault="001F5687" w:rsidP="00AE61CF">
            <w:pPr>
              <w:tabs>
                <w:tab w:val="center" w:pos="2552"/>
              </w:tabs>
              <w:jc w:val="both"/>
              <w:rPr>
                <w:szCs w:val="28"/>
              </w:rPr>
            </w:pPr>
          </w:p>
        </w:tc>
      </w:tr>
    </w:tbl>
    <w:p w:rsidR="001F5687" w:rsidRPr="004741F1" w:rsidRDefault="001F5687" w:rsidP="00D8097A">
      <w:pPr>
        <w:tabs>
          <w:tab w:val="center" w:pos="2552"/>
        </w:tabs>
        <w:rPr>
          <w:b/>
          <w:szCs w:val="28"/>
        </w:rPr>
      </w:pPr>
    </w:p>
    <w:sectPr w:rsidR="001F5687" w:rsidRPr="004741F1" w:rsidSect="00EA0886">
      <w:footerReference w:type="default" r:id="rId7"/>
      <w:pgSz w:w="11907" w:h="16840" w:code="9"/>
      <w:pgMar w:top="381" w:right="1134" w:bottom="450" w:left="1134" w:header="720" w:footer="39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87" w:rsidRDefault="001F5687" w:rsidP="00147D1E">
      <w:r>
        <w:separator/>
      </w:r>
    </w:p>
  </w:endnote>
  <w:endnote w:type="continuationSeparator" w:id="0">
    <w:p w:rsidR="001F5687" w:rsidRDefault="001F5687" w:rsidP="00147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87" w:rsidRDefault="001F5687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1F5687" w:rsidRDefault="001F56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87" w:rsidRDefault="001F5687" w:rsidP="00147D1E">
      <w:r>
        <w:separator/>
      </w:r>
    </w:p>
  </w:footnote>
  <w:footnote w:type="continuationSeparator" w:id="0">
    <w:p w:rsidR="001F5687" w:rsidRDefault="001F5687" w:rsidP="00147D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860"/>
    <w:multiLevelType w:val="hybridMultilevel"/>
    <w:tmpl w:val="F6F47A72"/>
    <w:lvl w:ilvl="0" w:tplc="7D52545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D0AC8"/>
    <w:multiLevelType w:val="hybridMultilevel"/>
    <w:tmpl w:val="EE745C06"/>
    <w:lvl w:ilvl="0" w:tplc="0A407D0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C0A1D"/>
    <w:multiLevelType w:val="hybridMultilevel"/>
    <w:tmpl w:val="C4242614"/>
    <w:lvl w:ilvl="0" w:tplc="89FADB5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E03CD"/>
    <w:multiLevelType w:val="hybridMultilevel"/>
    <w:tmpl w:val="CE5AD824"/>
    <w:lvl w:ilvl="0" w:tplc="DA56A7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35656"/>
    <w:multiLevelType w:val="hybridMultilevel"/>
    <w:tmpl w:val="5BE6F9DA"/>
    <w:lvl w:ilvl="0" w:tplc="41E2F3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264FC"/>
    <w:multiLevelType w:val="hybridMultilevel"/>
    <w:tmpl w:val="6ED082FE"/>
    <w:lvl w:ilvl="0" w:tplc="160654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D10E0"/>
    <w:multiLevelType w:val="hybridMultilevel"/>
    <w:tmpl w:val="CD8617A2"/>
    <w:lvl w:ilvl="0" w:tplc="3584774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C5B6C"/>
    <w:multiLevelType w:val="hybridMultilevel"/>
    <w:tmpl w:val="8E4A2760"/>
    <w:lvl w:ilvl="0" w:tplc="F9F86B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A0B74"/>
    <w:multiLevelType w:val="hybridMultilevel"/>
    <w:tmpl w:val="257692DE"/>
    <w:lvl w:ilvl="0" w:tplc="1B6C3E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B2412"/>
    <w:multiLevelType w:val="hybridMultilevel"/>
    <w:tmpl w:val="2408B270"/>
    <w:lvl w:ilvl="0" w:tplc="4C305B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A5E9C"/>
    <w:multiLevelType w:val="hybridMultilevel"/>
    <w:tmpl w:val="4C56183E"/>
    <w:lvl w:ilvl="0" w:tplc="DCF2AF5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24851"/>
    <w:multiLevelType w:val="hybridMultilevel"/>
    <w:tmpl w:val="ADC83E06"/>
    <w:lvl w:ilvl="0" w:tplc="FD24FF2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F2894"/>
    <w:multiLevelType w:val="hybridMultilevel"/>
    <w:tmpl w:val="7F706606"/>
    <w:lvl w:ilvl="0" w:tplc="9424A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434D8"/>
    <w:multiLevelType w:val="hybridMultilevel"/>
    <w:tmpl w:val="354E4854"/>
    <w:lvl w:ilvl="0" w:tplc="DFD8211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6111F"/>
    <w:multiLevelType w:val="hybridMultilevel"/>
    <w:tmpl w:val="581450BE"/>
    <w:lvl w:ilvl="0" w:tplc="C0A4D55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85D"/>
    <w:rsid w:val="00012673"/>
    <w:rsid w:val="00015AC8"/>
    <w:rsid w:val="0002514C"/>
    <w:rsid w:val="000274CC"/>
    <w:rsid w:val="000308EA"/>
    <w:rsid w:val="000A6C5B"/>
    <w:rsid w:val="000D2FBF"/>
    <w:rsid w:val="00147D1E"/>
    <w:rsid w:val="00150F1F"/>
    <w:rsid w:val="00191177"/>
    <w:rsid w:val="001E78E4"/>
    <w:rsid w:val="001F5687"/>
    <w:rsid w:val="0020327C"/>
    <w:rsid w:val="00206A39"/>
    <w:rsid w:val="00210DE8"/>
    <w:rsid w:val="0023167C"/>
    <w:rsid w:val="00232D8F"/>
    <w:rsid w:val="002520C7"/>
    <w:rsid w:val="00264D2E"/>
    <w:rsid w:val="00270A5C"/>
    <w:rsid w:val="00290BFF"/>
    <w:rsid w:val="002D40CB"/>
    <w:rsid w:val="002F06AB"/>
    <w:rsid w:val="002F7E70"/>
    <w:rsid w:val="003001DA"/>
    <w:rsid w:val="00330A98"/>
    <w:rsid w:val="00343378"/>
    <w:rsid w:val="00353DC0"/>
    <w:rsid w:val="00374091"/>
    <w:rsid w:val="003959E4"/>
    <w:rsid w:val="003C1DB7"/>
    <w:rsid w:val="003C4677"/>
    <w:rsid w:val="00401F88"/>
    <w:rsid w:val="004171C7"/>
    <w:rsid w:val="004213EC"/>
    <w:rsid w:val="004741F1"/>
    <w:rsid w:val="00484F53"/>
    <w:rsid w:val="004D14C2"/>
    <w:rsid w:val="00501A3F"/>
    <w:rsid w:val="00514011"/>
    <w:rsid w:val="005B730B"/>
    <w:rsid w:val="006200D1"/>
    <w:rsid w:val="00650695"/>
    <w:rsid w:val="006B4B1B"/>
    <w:rsid w:val="006F2C6C"/>
    <w:rsid w:val="007162F0"/>
    <w:rsid w:val="00731250"/>
    <w:rsid w:val="00756F95"/>
    <w:rsid w:val="007631AF"/>
    <w:rsid w:val="00793187"/>
    <w:rsid w:val="007A319A"/>
    <w:rsid w:val="007D178C"/>
    <w:rsid w:val="0080256E"/>
    <w:rsid w:val="008C6052"/>
    <w:rsid w:val="008F5DCA"/>
    <w:rsid w:val="009026B5"/>
    <w:rsid w:val="009051A9"/>
    <w:rsid w:val="00916AA4"/>
    <w:rsid w:val="00943212"/>
    <w:rsid w:val="0095511A"/>
    <w:rsid w:val="0097401A"/>
    <w:rsid w:val="009F6C12"/>
    <w:rsid w:val="00A057D5"/>
    <w:rsid w:val="00A21B45"/>
    <w:rsid w:val="00A34DC0"/>
    <w:rsid w:val="00A4598E"/>
    <w:rsid w:val="00AC0049"/>
    <w:rsid w:val="00AE61CF"/>
    <w:rsid w:val="00B131E6"/>
    <w:rsid w:val="00B90274"/>
    <w:rsid w:val="00BC5A6C"/>
    <w:rsid w:val="00BD445E"/>
    <w:rsid w:val="00C12345"/>
    <w:rsid w:val="00C12D68"/>
    <w:rsid w:val="00C354F0"/>
    <w:rsid w:val="00C81854"/>
    <w:rsid w:val="00C8485D"/>
    <w:rsid w:val="00CB6673"/>
    <w:rsid w:val="00CC227F"/>
    <w:rsid w:val="00CF0114"/>
    <w:rsid w:val="00D2016C"/>
    <w:rsid w:val="00D574AD"/>
    <w:rsid w:val="00D8097A"/>
    <w:rsid w:val="00D81701"/>
    <w:rsid w:val="00DD11C3"/>
    <w:rsid w:val="00DD43F7"/>
    <w:rsid w:val="00DF656C"/>
    <w:rsid w:val="00E05706"/>
    <w:rsid w:val="00E20C4C"/>
    <w:rsid w:val="00E25E3F"/>
    <w:rsid w:val="00E36C27"/>
    <w:rsid w:val="00E74CD4"/>
    <w:rsid w:val="00EA0886"/>
    <w:rsid w:val="00EA706A"/>
    <w:rsid w:val="00EB4AE1"/>
    <w:rsid w:val="00EC001A"/>
    <w:rsid w:val="00EC60C8"/>
    <w:rsid w:val="00EF0734"/>
    <w:rsid w:val="00F10DCA"/>
    <w:rsid w:val="00F346E4"/>
    <w:rsid w:val="00F41B18"/>
    <w:rsid w:val="00F42231"/>
    <w:rsid w:val="00F6062C"/>
    <w:rsid w:val="00F74837"/>
    <w:rsid w:val="00F933DE"/>
    <w:rsid w:val="00FB2B57"/>
    <w:rsid w:val="00FB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9E4"/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13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93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31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47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7D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7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7D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257</Words>
  <Characters>1466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23</cp:revision>
  <cp:lastPrinted>2018-07-23T03:06:00Z</cp:lastPrinted>
  <dcterms:created xsi:type="dcterms:W3CDTF">2018-07-25T08:24:00Z</dcterms:created>
  <dcterms:modified xsi:type="dcterms:W3CDTF">2018-07-26T12:25:00Z</dcterms:modified>
</cp:coreProperties>
</file>