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25ED" w14:textId="77777777" w:rsidR="00C12FE2" w:rsidRPr="00CD0B29" w:rsidRDefault="00C12FE2" w:rsidP="00C12FE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CD0B29">
        <w:rPr>
          <w:b/>
          <w:sz w:val="32"/>
          <w:szCs w:val="32"/>
          <w:lang w:val="nl-NL"/>
        </w:rPr>
        <w:t>ĐỀ CƯƠNG ÔN TẬP HỌC KÌ II</w:t>
      </w:r>
    </w:p>
    <w:p w14:paraId="1EBFBD42" w14:textId="77777777" w:rsidR="00C12FE2" w:rsidRPr="00CD0B29" w:rsidRDefault="00C12FE2" w:rsidP="00C12FE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CD0B29">
        <w:rPr>
          <w:b/>
          <w:sz w:val="32"/>
          <w:szCs w:val="32"/>
          <w:lang w:val="nl-NL"/>
        </w:rPr>
        <w:t>NĂM HỌC 202</w:t>
      </w:r>
      <w:r>
        <w:rPr>
          <w:b/>
          <w:sz w:val="32"/>
          <w:szCs w:val="32"/>
          <w:lang w:val="nl-NL"/>
        </w:rPr>
        <w:t>3</w:t>
      </w:r>
      <w:r w:rsidRPr="00CD0B29">
        <w:rPr>
          <w:b/>
          <w:sz w:val="32"/>
          <w:szCs w:val="32"/>
          <w:lang w:val="nl-NL"/>
        </w:rPr>
        <w:t>– 202</w:t>
      </w:r>
      <w:r>
        <w:rPr>
          <w:b/>
          <w:sz w:val="32"/>
          <w:szCs w:val="32"/>
          <w:lang w:val="nl-NL"/>
        </w:rPr>
        <w:t>4</w:t>
      </w:r>
    </w:p>
    <w:p w14:paraId="3CCC3D61" w14:textId="77777777" w:rsidR="00C12FE2" w:rsidRPr="00CD0B29" w:rsidRDefault="00C12FE2" w:rsidP="00C12FE2">
      <w:pPr>
        <w:spacing w:line="276" w:lineRule="auto"/>
        <w:jc w:val="center"/>
        <w:rPr>
          <w:b/>
          <w:sz w:val="32"/>
          <w:szCs w:val="32"/>
          <w:lang w:val="nl-NL"/>
        </w:rPr>
      </w:pPr>
    </w:p>
    <w:p w14:paraId="025B991E" w14:textId="1B96BF53" w:rsidR="00C12FE2" w:rsidRPr="00CD0B29" w:rsidRDefault="00C12FE2" w:rsidP="00C12FE2">
      <w:pPr>
        <w:spacing w:line="276" w:lineRule="auto"/>
        <w:jc w:val="center"/>
        <w:rPr>
          <w:b/>
          <w:sz w:val="32"/>
          <w:szCs w:val="32"/>
          <w:lang w:val="nl-NL"/>
        </w:rPr>
      </w:pPr>
      <w:r w:rsidRPr="00CD0B29">
        <w:rPr>
          <w:b/>
          <w:sz w:val="32"/>
          <w:szCs w:val="32"/>
          <w:lang w:val="nl-NL"/>
        </w:rPr>
        <w:t>MÔN: TIN HỌC 1</w:t>
      </w:r>
      <w:r>
        <w:rPr>
          <w:b/>
          <w:sz w:val="32"/>
          <w:szCs w:val="32"/>
          <w:lang w:val="nl-NL"/>
        </w:rPr>
        <w:t>1</w:t>
      </w:r>
    </w:p>
    <w:p w14:paraId="64ED8FA4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nl-NL" w:eastAsia="en-US"/>
        </w:rPr>
      </w:pPr>
      <w:r w:rsidRPr="00C12FE2">
        <w:rPr>
          <w:b/>
          <w:sz w:val="24"/>
          <w:szCs w:val="26"/>
          <w:lang w:val="nl-NL"/>
        </w:rPr>
        <w:t xml:space="preserve">Câu 1. </w:t>
      </w:r>
      <w:r w:rsidRPr="00C12FE2">
        <w:rPr>
          <w:color w:val="000000"/>
          <w:sz w:val="24"/>
          <w:lang w:val="nl-NL" w:eastAsia="en-US"/>
        </w:rPr>
        <w:t xml:space="preserve">Giả sử có hai mảng Ten và Diem tương ứng với </w:t>
      </w:r>
      <w:r w:rsidRPr="00C12FE2">
        <w:rPr>
          <w:color w:val="000000"/>
          <w:sz w:val="24"/>
          <w:lang w:val="nl-NL" w:eastAsia="en-US"/>
        </w:rPr>
        <w:t xml:space="preserve">dữ liệu tên và điểm của học sinh trong lớp. Chương trình sau ghi những dòng thông tin này ra tệp </w:t>
      </w:r>
      <w:r w:rsidRPr="00C12FE2">
        <w:rPr>
          <w:color w:val="000000"/>
          <w:sz w:val="24"/>
          <w:lang w:val="nl-NL" w:eastAsia="en-US"/>
        </w:rPr>
        <w:t>ʺ</w:t>
      </w:r>
      <w:r w:rsidRPr="00C12FE2">
        <w:rPr>
          <w:color w:val="000000"/>
          <w:sz w:val="24"/>
          <w:lang w:val="nl-NL" w:eastAsia="en-US"/>
        </w:rPr>
        <w:t>ou</w:t>
      </w:r>
      <w:r w:rsidRPr="00C12FE2">
        <w:rPr>
          <w:color w:val="000000"/>
          <w:sz w:val="24"/>
          <w:lang w:val="nl-NL" w:eastAsia="en-US"/>
        </w:rPr>
        <w:t>tput.txtʺ sau đây lỗi ở mấy dòng?</w:t>
      </w:r>
    </w:p>
    <w:p w14:paraId="08AC81EA" w14:textId="77777777" w:rsidR="00000000" w:rsidRPr="00FD61AD" w:rsidRDefault="00C12FE2" w:rsidP="00FD61AD">
      <w:pPr>
        <w:pStyle w:val="NormalWeb"/>
        <w:spacing w:before="60" w:beforeAutospacing="0" w:after="0" w:afterAutospacing="0"/>
        <w:jc w:val="center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>
        <w:rPr>
          <w:rFonts w:ascii="Aptos" w:hAnsi="Aptos"/>
          <w:noProof/>
          <w:color w:val="000000"/>
          <w:position w:val="-124"/>
          <w:sz w:val="22"/>
        </w:rPr>
        <w:pict w14:anchorId="7C5D1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 close-up of a computer code&#10;&#10;Description automatically generated" style="width:318.85pt;height:115.6pt;mso-wrap-distance-left:0;mso-wrap-distance-top:0;mso-wrap-distance-right:0;mso-wrap-distance-bottom:0">
            <v:imagedata r:id="rId7" o:title=""/>
          </v:shape>
        </w:pict>
      </w:r>
    </w:p>
    <w:p w14:paraId="5D00A0BC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0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7C232502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>để truy cập phần tử cuối cùng của một mảng, bạn sử dụng chỉ số nào</w:t>
      </w:r>
      <w:r w:rsidRPr="00FD61AD">
        <w:rPr>
          <w:color w:val="000000"/>
          <w:sz w:val="24"/>
          <w:lang w:eastAsia="en-US"/>
        </w:rPr>
        <w:t>?</w:t>
      </w:r>
    </w:p>
    <w:p w14:paraId="6B4FC053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0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-1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không xác đ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>nh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6D92211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3. </w:t>
      </w:r>
      <w:r w:rsidRPr="00FD61AD">
        <w:rPr>
          <w:color w:val="000000"/>
          <w:sz w:val="24"/>
          <w:lang w:eastAsia="en-US"/>
        </w:rPr>
        <w:t>Trong Python, ch</w:t>
      </w:r>
      <w:r w:rsidRPr="00FD61AD">
        <w:rPr>
          <w:color w:val="000000"/>
          <w:sz w:val="24"/>
          <w:lang w:eastAsia="en-US"/>
        </w:rPr>
        <w:t xml:space="preserve">o </w:t>
      </w:r>
      <w:r w:rsidRPr="00FD61AD">
        <w:rPr>
          <w:color w:val="000000"/>
          <w:sz w:val="24"/>
          <w:lang w:eastAsia="en-US"/>
        </w:rPr>
        <w:t>đoạn lệnh sa</w:t>
      </w:r>
      <w:r w:rsidRPr="00FD61AD">
        <w:rPr>
          <w:color w:val="000000"/>
          <w:sz w:val="24"/>
          <w:lang w:eastAsia="en-US"/>
        </w:rPr>
        <w:t>u, sau khi thực hiện thì được dãy số A nào?</w:t>
      </w:r>
    </w:p>
    <w:p w14:paraId="1A0B7F31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 w:rsidRPr="00FD61AD">
        <w:rPr>
          <w:color w:val="000000"/>
          <w:sz w:val="24"/>
          <w:szCs w:val="24"/>
          <w:lang w:eastAsia="en-US"/>
        </w:rPr>
        <w:t>A= [7, 3, 26, 48, 9, 22, 35, 46]</w:t>
      </w:r>
    </w:p>
    <w:p w14:paraId="461B3193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>
        <w:rPr>
          <w:rFonts w:eastAsia="Aptos" w:hint="eastAsia"/>
          <w:position w:val="-14"/>
        </w:rPr>
        <w:object w:dxaOrig="1359" w:dyaOrig="400" w14:anchorId="1AA5B043">
          <v:shape id="_x0000_i1026" type="#_x0000_t75" style="width:68.1pt;height:20.1pt" o:ole="">
            <v:imagedata r:id="rId8" o:title=""/>
          </v:shape>
          <o:OLEObject Type="Embed" ProgID="Equation.DSMT4" ShapeID="_x0000_i1026" DrawAspect="Content" ObjectID="_1775574950" r:id="rId9"/>
        </w:object>
      </w:r>
    </w:p>
    <w:p w14:paraId="1C49A5C7" w14:textId="77777777" w:rsidR="00000000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>
        <w:rPr>
          <w:rFonts w:eastAsia="Aptos" w:hint="eastAsia"/>
          <w:position w:val="-14"/>
        </w:rPr>
        <w:object w:dxaOrig="1399" w:dyaOrig="400" w14:anchorId="6167B468">
          <v:shape id="_x0000_i1027" type="#_x0000_t75" style="width:70.05pt;height:20.1pt" o:ole="">
            <v:imagedata r:id="rId10" o:title=""/>
          </v:shape>
          <o:OLEObject Type="Embed" ProgID="Equation.DSMT4" ShapeID="_x0000_i1027" DrawAspect="Content" ObjectID="_1775574951" r:id="rId11"/>
        </w:object>
      </w:r>
    </w:p>
    <w:p w14:paraId="506980CF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>
        <w:rPr>
          <w:rFonts w:eastAsia="Aptos" w:hint="eastAsia"/>
          <w:position w:val="-14"/>
        </w:rPr>
        <w:object w:dxaOrig="1399" w:dyaOrig="400" w14:anchorId="6280F137">
          <v:shape id="_x0000_i1028" type="#_x0000_t75" style="width:70.05pt;height:20.1pt" o:ole="">
            <v:imagedata r:id="rId12" o:title=""/>
          </v:shape>
          <o:OLEObject Type="Embed" ProgID="Equation.DSMT4" ShapeID="_x0000_i1028" DrawAspect="Content" ObjectID="_1775574952" r:id="rId13"/>
        </w:object>
      </w:r>
    </w:p>
    <w:p w14:paraId="7A7F63E8" w14:textId="77777777" w:rsidR="00000000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>
        <w:rPr>
          <w:rFonts w:eastAsia="Aptos" w:hint="eastAsia"/>
          <w:position w:val="-14"/>
        </w:rPr>
        <w:object w:dxaOrig="1499" w:dyaOrig="400" w14:anchorId="07B2B95B">
          <v:shape id="_x0000_i1029" type="#_x0000_t75" style="width:74.95pt;height:20.1pt" o:ole="">
            <v:imagedata r:id="rId14" o:title=""/>
          </v:shape>
          <o:OLEObject Type="Embed" ProgID="Equation.DSMT4" ShapeID="_x0000_i1029" DrawAspect="Content" ObjectID="_1775574953" r:id="rId15"/>
        </w:object>
      </w:r>
    </w:p>
    <w:p w14:paraId="0428ABE7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 w:line="240" w:lineRule="atLeast"/>
        <w:ind w:firstLine="280"/>
        <w:rPr>
          <w:color w:val="000000"/>
          <w:sz w:val="24"/>
          <w:szCs w:val="24"/>
          <w:lang w:eastAsia="en-US"/>
        </w:rPr>
      </w:pPr>
      <w:r>
        <w:rPr>
          <w:rFonts w:eastAsia="Aptos" w:hint="eastAsia"/>
          <w:position w:val="-14"/>
        </w:rPr>
        <w:object w:dxaOrig="1499" w:dyaOrig="400" w14:anchorId="6E7D7A86">
          <v:shape id="_x0000_i1030" type="#_x0000_t75" style="width:74.95pt;height:20.1pt" o:ole="">
            <v:imagedata r:id="rId16" o:title=""/>
          </v:shape>
          <o:OLEObject Type="Embed" ProgID="Equation.DSMT4" ShapeID="_x0000_i1030" DrawAspect="Content" ObjectID="_1775574954" r:id="rId17"/>
        </w:object>
      </w:r>
    </w:p>
    <w:p w14:paraId="275770B2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>
        <w:rPr>
          <w:b/>
        </w:rPr>
        <w:tab/>
      </w:r>
      <w:r w:rsidRPr="00C12FE2">
        <w:rPr>
          <w:b/>
          <w:lang w:val="pt-BR"/>
        </w:rPr>
        <w:t>A.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[7, 3, 26, 48, 9, 22, 46, 5, 9, 8</w:t>
      </w:r>
      <w:r w:rsidRPr="00C12FE2">
        <w:rPr>
          <w:color w:val="000000"/>
          <w:lang w:val="pt-BR"/>
        </w:rPr>
        <w:t>3</w:t>
      </w:r>
      <w:r w:rsidRPr="00C12FE2">
        <w:rPr>
          <w:color w:val="000000"/>
          <w:lang w:val="pt-BR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608B23D8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[7, 26, 48, 9, 35, 46, 5, 9, 83]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54EB04BC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[7, 26, 48, 9, 22, 35, 5, 9, 82]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57219662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[7, 26, 48, 9, 22, 35, 46, 9, 83]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.</w:t>
      </w:r>
    </w:p>
    <w:p w14:paraId="3E9311A2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C12FE2">
        <w:rPr>
          <w:b/>
          <w:sz w:val="24"/>
          <w:szCs w:val="26"/>
          <w:lang w:val="pt-BR"/>
        </w:rPr>
        <w:t xml:space="preserve">Câu 4. </w:t>
      </w:r>
      <w:r w:rsidRPr="00FD61AD">
        <w:rPr>
          <w:color w:val="000000"/>
          <w:sz w:val="24"/>
          <w:lang w:val="vi-VN" w:eastAsia="en-US"/>
        </w:rPr>
        <w:t xml:space="preserve">Cho dãy số </w:t>
      </w:r>
      <w:r w:rsidRPr="00FD61AD">
        <w:rPr>
          <w:color w:val="000000"/>
          <w:sz w:val="24"/>
          <w:lang w:val="pt-BR" w:eastAsia="en-US"/>
        </w:rPr>
        <w:t>3</w:t>
      </w:r>
      <w:r w:rsidRPr="00FD61AD">
        <w:rPr>
          <w:color w:val="000000"/>
          <w:sz w:val="24"/>
          <w:lang w:val="vi-VN" w:eastAsia="en-US"/>
        </w:rPr>
        <w:t xml:space="preserve">, </w:t>
      </w:r>
      <w:r w:rsidRPr="00FD61AD">
        <w:rPr>
          <w:color w:val="000000"/>
          <w:sz w:val="24"/>
          <w:lang w:val="pt-BR" w:eastAsia="en-US"/>
        </w:rPr>
        <w:t>12</w:t>
      </w:r>
      <w:r w:rsidRPr="00FD61AD">
        <w:rPr>
          <w:color w:val="000000"/>
          <w:sz w:val="24"/>
          <w:lang w:val="vi-VN" w:eastAsia="en-US"/>
        </w:rPr>
        <w:t xml:space="preserve">, </w:t>
      </w:r>
      <w:r w:rsidRPr="00FD61AD">
        <w:rPr>
          <w:color w:val="000000"/>
          <w:sz w:val="24"/>
          <w:lang w:val="pt-BR" w:eastAsia="en-US"/>
        </w:rPr>
        <w:t>4</w:t>
      </w:r>
      <w:r w:rsidRPr="00FD61AD">
        <w:rPr>
          <w:color w:val="000000"/>
          <w:sz w:val="24"/>
          <w:lang w:val="vi-VN" w:eastAsia="en-US"/>
        </w:rPr>
        <w:t xml:space="preserve">, </w:t>
      </w:r>
      <w:r w:rsidRPr="00FD61AD">
        <w:rPr>
          <w:color w:val="000000"/>
          <w:sz w:val="24"/>
          <w:lang w:val="vi-VN" w:eastAsia="en-US"/>
        </w:rPr>
        <w:t>1</w:t>
      </w:r>
      <w:r w:rsidRPr="00FD61AD">
        <w:rPr>
          <w:color w:val="000000"/>
          <w:sz w:val="24"/>
          <w:lang w:val="vi-VN" w:eastAsia="en-US"/>
        </w:rPr>
        <w:t xml:space="preserve">5, </w:t>
      </w:r>
      <w:r w:rsidRPr="00FD61AD">
        <w:rPr>
          <w:color w:val="000000"/>
          <w:sz w:val="24"/>
          <w:lang w:val="vi-VN" w:eastAsia="en-US"/>
        </w:rPr>
        <w:t>9</w:t>
      </w:r>
      <w:r w:rsidRPr="00FD61AD">
        <w:rPr>
          <w:color w:val="000000"/>
          <w:sz w:val="24"/>
          <w:lang w:val="vi-VN" w:eastAsia="en-US"/>
        </w:rPr>
        <w:t xml:space="preserve">. Nếu sử dụng thuật toán sắp xếp chọn để sắp xếp dãy tăng dần thì sau </w:t>
      </w:r>
      <w:r w:rsidRPr="00FD61AD">
        <w:rPr>
          <w:b/>
          <w:bCs/>
          <w:color w:val="000000"/>
          <w:sz w:val="24"/>
          <w:lang w:val="vi-VN" w:eastAsia="en-US"/>
        </w:rPr>
        <w:t>vòng lặp</w:t>
      </w:r>
      <w:r w:rsidRPr="00FD61AD">
        <w:rPr>
          <w:color w:val="000000"/>
          <w:sz w:val="24"/>
          <w:lang w:val="vi-VN" w:eastAsia="en-US"/>
        </w:rPr>
        <w:t xml:space="preserve"> thứ 2 ta được dãy số nào</w:t>
      </w:r>
      <w:r w:rsidRPr="00FD61AD">
        <w:rPr>
          <w:color w:val="000000"/>
          <w:sz w:val="24"/>
          <w:lang w:val="vi-VN" w:eastAsia="en-US"/>
        </w:rPr>
        <w:t>?</w:t>
      </w:r>
    </w:p>
    <w:p w14:paraId="2B183A23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C12FE2">
        <w:rPr>
          <w:b/>
          <w:lang w:val="vi-VN"/>
        </w:rPr>
        <w:tab/>
        <w:t>A.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[3, 4, 12, 15, 9]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  <w:r w:rsidRPr="00C12FE2">
        <w:rPr>
          <w:b/>
          <w:lang w:val="vi-VN"/>
        </w:rPr>
        <w:tab/>
        <w:t>B.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[3, 12, 4, 15, 9]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</w:p>
    <w:p w14:paraId="5B7B12BA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C12FE2">
        <w:rPr>
          <w:b/>
          <w:lang w:val="vi-VN"/>
        </w:rPr>
        <w:tab/>
        <w:t>C.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[3, 4, 9, 15, 12]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  <w:r w:rsidRPr="00C12FE2">
        <w:rPr>
          <w:b/>
          <w:lang w:val="vi-VN"/>
        </w:rPr>
        <w:tab/>
        <w:t>D.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[3, 4, 9, 12, 15]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.</w:t>
      </w:r>
    </w:p>
    <w:p w14:paraId="1B8A4463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C12FE2">
        <w:rPr>
          <w:b/>
          <w:sz w:val="24"/>
          <w:szCs w:val="26"/>
          <w:lang w:val="vi-VN"/>
        </w:rPr>
        <w:t xml:space="preserve">Câu 5. </w:t>
      </w:r>
      <w:r w:rsidRPr="00FD61AD">
        <w:rPr>
          <w:color w:val="000000"/>
          <w:sz w:val="24"/>
          <w:lang w:val="vi-VN" w:eastAsia="en-US"/>
        </w:rPr>
        <w:t xml:space="preserve">Thuật toán tìm kiếm nhị phân cần bao nhiêu bước để tìm thấy số </w:t>
      </w:r>
      <w:r w:rsidRPr="00FD61AD">
        <w:rPr>
          <w:b/>
          <w:bCs/>
          <w:color w:val="000000"/>
          <w:sz w:val="24"/>
          <w:lang w:val="vi-VN" w:eastAsia="en-US"/>
        </w:rPr>
        <w:t>170</w:t>
      </w:r>
      <w:r w:rsidRPr="00FD61AD">
        <w:rPr>
          <w:color w:val="000000"/>
          <w:sz w:val="24"/>
          <w:lang w:val="vi-VN" w:eastAsia="en-US"/>
        </w:rPr>
        <w:t xml:space="preserve"> trong danh sách dãy số gồm [1, 2, 3, 12, 14, 17, 19, 20, 25, 30, 36, 52, 56, 163, 170]</w:t>
      </w:r>
      <w:r w:rsidRPr="00C12FE2">
        <w:rPr>
          <w:color w:val="000000"/>
          <w:sz w:val="24"/>
          <w:lang w:val="vi-VN" w:eastAsia="en-US"/>
        </w:rPr>
        <w:t>?</w:t>
      </w:r>
    </w:p>
    <w:p w14:paraId="226E4323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C12FE2">
        <w:rPr>
          <w:b/>
          <w:lang w:val="vi-VN"/>
        </w:rPr>
        <w:tab/>
        <w:t>A.</w:t>
      </w:r>
      <w:r w:rsidRPr="00C12FE2">
        <w:rPr>
          <w:lang w:val="vi-VN"/>
        </w:rP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>3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  <w:r w:rsidRPr="00C12FE2">
        <w:rPr>
          <w:b/>
          <w:lang w:val="vi-VN"/>
        </w:rPr>
        <w:tab/>
        <w:t>B.</w:t>
      </w:r>
      <w:r w:rsidRPr="00C12FE2">
        <w:rPr>
          <w:lang w:val="vi-VN"/>
        </w:rP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>6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>.</w:t>
      </w:r>
      <w:r w:rsidRPr="00C12FE2">
        <w:rPr>
          <w:b/>
          <w:lang w:val="vi-VN"/>
        </w:rPr>
        <w:tab/>
        <w:t>C.</w:t>
      </w:r>
      <w:r w:rsidRPr="00C12FE2">
        <w:rPr>
          <w:lang w:val="vi-VN"/>
        </w:rP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>5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  <w:r w:rsidRPr="00C12FE2">
        <w:rPr>
          <w:b/>
          <w:lang w:val="vi-VN"/>
        </w:rPr>
        <w:tab/>
        <w:t>D.</w:t>
      </w:r>
      <w:r w:rsidRPr="00C12FE2">
        <w:rPr>
          <w:lang w:val="vi-VN"/>
        </w:rP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>4</w:t>
      </w:r>
      <w:r w:rsidRPr="00C12FE2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</w:p>
    <w:p w14:paraId="7B125FE4" w14:textId="77777777" w:rsidR="00000000" w:rsidRPr="00C12FE2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C12FE2">
        <w:rPr>
          <w:b/>
          <w:sz w:val="24"/>
          <w:szCs w:val="26"/>
          <w:lang w:val="vi-VN"/>
        </w:rPr>
        <w:t xml:space="preserve">Câu 6. </w:t>
      </w:r>
      <w:r w:rsidRPr="00C12FE2">
        <w:rPr>
          <w:color w:val="000000"/>
          <w:sz w:val="24"/>
          <w:lang w:val="vi-VN" w:eastAsia="en-US"/>
        </w:rPr>
        <w:t xml:space="preserve">Trong thuật toán tìm kiêm nhị phân với dãy số A giảm dần thì </w:t>
      </w:r>
      <w:r w:rsidRPr="00C12FE2">
        <w:rPr>
          <w:color w:val="000000"/>
          <w:sz w:val="24"/>
          <w:lang w:val="vi-VN" w:eastAsia="en-US"/>
        </w:rPr>
        <w:t>khi A[mid] &lt; K trong bước 1, ta có</w:t>
      </w:r>
    </w:p>
    <w:p w14:paraId="0AF5A74A" w14:textId="77777777" w:rsidR="00000000" w:rsidRDefault="00000000">
      <w:pPr>
        <w:tabs>
          <w:tab w:val="left" w:pos="280"/>
        </w:tabs>
        <w:spacing w:before="60"/>
        <w:ind w:left="292" w:hanging="292"/>
      </w:pPr>
      <w:r w:rsidRPr="00C12FE2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Right = mid - 1. </w:t>
      </w:r>
    </w:p>
    <w:p w14:paraId="0D1F864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0, Right = mid - 1. </w:t>
      </w:r>
    </w:p>
    <w:p w14:paraId="0D6FBEDF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Left = 0, Right = mid + 1.</w:t>
      </w:r>
    </w:p>
    <w:p w14:paraId="12FA1967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Right = len(A) - 1. </w:t>
      </w:r>
    </w:p>
    <w:p w14:paraId="1FAD3439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7. </w:t>
      </w:r>
      <w:r w:rsidRPr="00FD61AD">
        <w:rPr>
          <w:color w:val="000000"/>
          <w:sz w:val="24"/>
          <w:lang w:eastAsia="en-US"/>
        </w:rPr>
        <w:t>Phát biểu nào sau đây đúng</w:t>
      </w:r>
      <w:r w:rsidRPr="00FD61AD">
        <w:rPr>
          <w:color w:val="000000"/>
          <w:sz w:val="24"/>
          <w:lang w:eastAsia="en-US"/>
        </w:rPr>
        <w:t>?</w:t>
      </w:r>
    </w:p>
    <w:p w14:paraId="52B94433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szCs w:val="22"/>
        </w:rPr>
        <w:t xml:space="preserve">Kiểm thử sẽ tăng độ tin cậy của </w:t>
      </w:r>
      <w:r w:rsidRPr="00FD61AD">
        <w:rPr>
          <w:color w:val="000000"/>
          <w:szCs w:val="22"/>
        </w:rPr>
        <w:t xml:space="preserve">chương trình nhưng chưa chứng minh được tính đúng của thuật toán và chương trình. </w:t>
      </w:r>
    </w:p>
    <w:p w14:paraId="287A3C09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FD61AD">
        <w:rPr>
          <w:color w:val="000000"/>
          <w:szCs w:val="22"/>
        </w:rPr>
        <w:t>Kiểm thử sẽ giảm độ tin cậy của chương trình và chưa chứng minh được tính đúng của thuật toán và chương trình</w:t>
      </w:r>
      <w:r w:rsidRPr="00FD61AD">
        <w:rPr>
          <w:color w:val="000000"/>
          <w:szCs w:val="22"/>
        </w:rPr>
        <w:t xml:space="preserve">. </w:t>
      </w:r>
    </w:p>
    <w:p w14:paraId="745DE122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  <w:szCs w:val="22"/>
        </w:rPr>
        <w:t xml:space="preserve">Kiểm thử sẽ tăng độ tin cậy của chương trình và </w:t>
      </w:r>
      <w:r w:rsidRPr="00FD61AD">
        <w:rPr>
          <w:color w:val="000000"/>
          <w:szCs w:val="22"/>
        </w:rPr>
        <w:t>chứng minh được tính đúng của thuật toán và chương trình</w:t>
      </w:r>
      <w:r w:rsidRPr="00FD61AD">
        <w:rPr>
          <w:color w:val="000000"/>
          <w:szCs w:val="22"/>
        </w:rPr>
        <w:t xml:space="preserve">. </w:t>
      </w:r>
    </w:p>
    <w:p w14:paraId="5092DA93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szCs w:val="22"/>
        </w:rPr>
        <w:t>Kiểm thử sẽ giảm độ tin cậy của chương trình nhưng chưa chứng minh được tính đúng của thuật toán và chương trình</w:t>
      </w:r>
      <w:r w:rsidRPr="00FD61AD">
        <w:rPr>
          <w:color w:val="000000"/>
          <w:szCs w:val="22"/>
        </w:rPr>
        <w:t>.</w:t>
      </w:r>
    </w:p>
    <w:p w14:paraId="2CD811BF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8. </w:t>
      </w:r>
      <w:r w:rsidRPr="00FD61AD">
        <w:rPr>
          <w:color w:val="000000"/>
          <w:sz w:val="24"/>
          <w:lang w:val="pt-BR" w:eastAsia="en-US"/>
        </w:rPr>
        <w:t xml:space="preserve">Cho các câu sau, chọn câu </w:t>
      </w:r>
      <w:r w:rsidRPr="00FD61AD">
        <w:rPr>
          <w:b/>
          <w:bCs/>
          <w:color w:val="000000"/>
          <w:sz w:val="24"/>
          <w:lang w:val="pt-BR" w:eastAsia="en-US"/>
        </w:rPr>
        <w:t>SAI</w:t>
      </w:r>
      <w:r w:rsidRPr="00FD61AD">
        <w:rPr>
          <w:color w:val="000000"/>
          <w:sz w:val="24"/>
          <w:lang w:val="pt-BR" w:eastAsia="en-US"/>
        </w:rPr>
        <w:t>?</w:t>
      </w:r>
    </w:p>
    <w:p w14:paraId="782D85C7" w14:textId="3775EBA2" w:rsidR="00000000" w:rsidRPr="00FD61AD" w:rsidRDefault="00000000" w:rsidP="00FD61AD">
      <w:pPr>
        <w:pStyle w:val="NormalWeb"/>
        <w:spacing w:before="60" w:beforeAutospacing="0" w:after="0" w:afterAutospacing="0"/>
        <w:ind w:firstLine="28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>
        <w:rPr>
          <w:rFonts w:ascii="Aptos" w:hAnsi="Aptos" w:hint="default"/>
          <w:noProof/>
          <w:color w:val="000000"/>
          <w:position w:val="-14"/>
          <w:sz w:val="22"/>
        </w:rPr>
      </w:r>
      <w:r w:rsidR="00C12FE2">
        <w:rPr>
          <w:rFonts w:ascii="Aptos" w:hAnsi="Aptos" w:hint="default"/>
          <w:noProof/>
          <w:position w:val="-14"/>
          <w:sz w:val="22"/>
        </w:rPr>
        <w:pict w14:anchorId="46325B56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pt">
            <v:textbox style="mso-fit-shape-to-text:t">
              <w:txbxContent>
                <w:p w14:paraId="70D4527F" w14:textId="77777777" w:rsidR="00000000" w:rsidRPr="00BC136E" w:rsidRDefault="00000000" w:rsidP="00D0655D">
                  <w:pPr>
                    <w:pStyle w:val="Normal0"/>
                    <w:spacing w:before="120" w:after="144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A = [1, 4, 5, 8, 11, 12, 18, 21]</w:t>
                  </w:r>
                </w:p>
                <w:p w14:paraId="1C6DB6D8" w14:textId="77777777" w:rsidR="00000000" w:rsidRPr="00B34FEB" w:rsidRDefault="00000000" w:rsidP="00B34FEB">
                  <w:pPr>
                    <w:pStyle w:val="Normal0"/>
                    <w:spacing w:before="120" w:after="144"/>
                    <w:jc w:val="both"/>
                    <w:rPr>
                      <w:sz w:val="24"/>
                      <w:szCs w:val="22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K = int(input(“Moi nhap K:”))</w:t>
                  </w:r>
                </w:p>
              </w:txbxContent>
            </v:textbox>
            <w10:anchorlock/>
          </v:shape>
        </w:pict>
      </w:r>
    </w:p>
    <w:p w14:paraId="057228BF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Với K = 11, thuật toán tìm kiếm tuần tự sẽ thực hiện 5 bước chạy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791C7D6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Với K = 12, thuật toán tìm kiếm nhị phân sẽ thực hiện 4 bước chạy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7EAC02CD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 xml:space="preserve">Với K = 8, thuật toán tìm kiếm tuần tự thì chỉ số của K trong mảng A là </w:t>
      </w:r>
      <w:r w:rsidRPr="00FD61AD">
        <w:rPr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7F47D2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Với K = 11, thuật toán nhị phân sau khi chạy xong bước 1 thì phạm vi tìm kiếm được giới hạn thành [11, 12, 18, 21]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6972967D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9.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>để bổ sung phần tử có giá trị bằng m vào cuối mảng A, ta dùng lệnh nào</w:t>
      </w:r>
      <w:r w:rsidRPr="00FD61AD">
        <w:rPr>
          <w:color w:val="000000"/>
          <w:sz w:val="24"/>
          <w:lang w:eastAsia="en-US"/>
        </w:rPr>
        <w:t>?</w:t>
      </w:r>
    </w:p>
    <w:p w14:paraId="6C041844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  <w:sz w:val="20"/>
        </w:rPr>
        <w:object w:dxaOrig="1279" w:dyaOrig="400" w14:anchorId="14E6BF1F">
          <v:shape id="_x0000_i1032" type="#_x0000_t75" style="width:64.15pt;height:20.1pt" o:ole="">
            <v:imagedata r:id="rId18" o:title=""/>
          </v:shape>
          <o:OLEObject Type="Embed" ProgID="Equation.DSMT4" ShapeID="_x0000_i1032" DrawAspect="Content" ObjectID="_1775574955" r:id="rId19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  <w:sz w:val="20"/>
        </w:rPr>
        <w:object w:dxaOrig="1279" w:dyaOrig="400" w14:anchorId="733EC9AC">
          <v:shape id="_x0000_i1033" type="#_x0000_t75" style="width:64.15pt;height:20.1pt" o:ole="">
            <v:imagedata r:id="rId20" o:title=""/>
          </v:shape>
          <o:OLEObject Type="Embed" ProgID="Equation.DSMT4" ShapeID="_x0000_i1033" DrawAspect="Content" ObjectID="_1775574956" r:id="rId21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  <w:sz w:val="20"/>
        </w:rPr>
        <w:object w:dxaOrig="1459" w:dyaOrig="400" w14:anchorId="4ACBBB47">
          <v:shape id="_x0000_i1034" type="#_x0000_t75" style="width:73pt;height:20.1pt" o:ole="">
            <v:imagedata r:id="rId22" o:title=""/>
          </v:shape>
          <o:OLEObject Type="Embed" ProgID="Equation.DSMT4" ShapeID="_x0000_i1034" DrawAspect="Content" ObjectID="_1775574957" r:id="rId23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  <w:sz w:val="20"/>
        </w:rPr>
        <w:object w:dxaOrig="1459" w:dyaOrig="400" w14:anchorId="04DC6CF0">
          <v:shape id="_x0000_i1035" type="#_x0000_t75" style="width:73pt;height:20.1pt" o:ole="">
            <v:imagedata r:id="rId24" o:title=""/>
          </v:shape>
          <o:OLEObject Type="Embed" ProgID="Equation.DSMT4" ShapeID="_x0000_i1035" DrawAspect="Content" ObjectID="_1775574958" r:id="rId25"/>
        </w:object>
      </w:r>
    </w:p>
    <w:p w14:paraId="7423E74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10. </w:t>
      </w:r>
      <w:r w:rsidRPr="00FD61AD">
        <w:rPr>
          <w:color w:val="000000"/>
          <w:sz w:val="24"/>
          <w:lang w:val="vi-VN" w:eastAsia="en-US"/>
        </w:rPr>
        <w:t>Thuật toán sắp xếp nổi bọt sắp xếp danh sách bằng cách nào</w:t>
      </w:r>
      <w:r w:rsidRPr="00FD61AD">
        <w:rPr>
          <w:color w:val="000000"/>
          <w:sz w:val="24"/>
          <w:lang w:eastAsia="en-US"/>
        </w:rPr>
        <w:t>?</w:t>
      </w:r>
    </w:p>
    <w:p w14:paraId="206BA0E0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Hoán đ</w:t>
      </w:r>
      <w:r w:rsidRPr="00FD61AD">
        <w:rPr>
          <w:rStyle w:val="Strong"/>
          <w:rFonts w:hint="default"/>
          <w:b w:val="0"/>
          <w:bCs w:val="0"/>
          <w:color w:val="000000"/>
        </w:rPr>
        <w:t>ổ</w:t>
      </w:r>
      <w:r w:rsidRPr="00FD61AD">
        <w:rPr>
          <w:rStyle w:val="Strong"/>
          <w:rFonts w:hint="default"/>
          <w:b w:val="0"/>
          <w:bCs w:val="0"/>
          <w:color w:val="000000"/>
        </w:rPr>
        <w:t>i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Thay đ</w:t>
      </w:r>
      <w:r w:rsidRPr="00FD61AD">
        <w:rPr>
          <w:rStyle w:val="Strong"/>
          <w:rFonts w:hint="default"/>
          <w:b w:val="0"/>
          <w:bCs w:val="0"/>
          <w:color w:val="000000"/>
        </w:rPr>
        <w:t>ổ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i 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S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>a đ</w:t>
      </w:r>
      <w:r w:rsidRPr="00FD61AD">
        <w:rPr>
          <w:rStyle w:val="Strong"/>
          <w:rFonts w:hint="default"/>
          <w:b w:val="0"/>
          <w:bCs w:val="0"/>
          <w:color w:val="000000"/>
        </w:rPr>
        <w:t>ổ</w:t>
      </w:r>
      <w:r w:rsidRPr="00FD61AD">
        <w:rPr>
          <w:rStyle w:val="Strong"/>
          <w:rFonts w:hint="default"/>
          <w:b w:val="0"/>
          <w:bCs w:val="0"/>
          <w:color w:val="000000"/>
        </w:rPr>
        <w:t>i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Thay th</w:t>
      </w:r>
      <w:r w:rsidRPr="00FD61AD">
        <w:rPr>
          <w:rStyle w:val="Strong"/>
          <w:rFonts w:hint="default"/>
          <w:b w:val="0"/>
          <w:bCs w:val="0"/>
          <w:color w:val="000000"/>
        </w:rPr>
        <w:t>ế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C07796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11. </w:t>
      </w:r>
      <w:r w:rsidRPr="00FD61AD">
        <w:rPr>
          <w:color w:val="000000"/>
          <w:sz w:val="24"/>
          <w:lang w:val="vi-VN" w:eastAsia="en-US"/>
        </w:rPr>
        <w:t xml:space="preserve">Thuật toán tìm kiếm nhị phân cần bao nhiêu bước để tìm thấy số </w:t>
      </w:r>
      <w:r w:rsidRPr="00FD61AD">
        <w:rPr>
          <w:b/>
          <w:bCs/>
          <w:color w:val="000000"/>
          <w:sz w:val="24"/>
          <w:lang w:val="vi-VN" w:eastAsia="en-US"/>
        </w:rPr>
        <w:t>163</w:t>
      </w:r>
      <w:r>
        <w:rPr>
          <w:b/>
          <w:bCs/>
          <w:color w:val="000000"/>
          <w:sz w:val="24"/>
          <w:lang w:eastAsia="en-US"/>
        </w:rPr>
        <w:t xml:space="preserve"> </w:t>
      </w:r>
      <w:r w:rsidRPr="00FD61AD">
        <w:rPr>
          <w:color w:val="000000"/>
          <w:sz w:val="24"/>
          <w:lang w:val="vi-VN" w:eastAsia="en-US"/>
        </w:rPr>
        <w:t>trong danh sách dãy số gồm [1, 2, 3, 12, 14, 17, 19, 20, 25, 30, 36, 52, 56, 163]</w:t>
      </w:r>
      <w:r w:rsidRPr="00FD61AD">
        <w:rPr>
          <w:color w:val="000000"/>
          <w:sz w:val="24"/>
          <w:lang w:eastAsia="en-US"/>
        </w:rPr>
        <w:t>?</w:t>
      </w:r>
    </w:p>
    <w:p w14:paraId="25C86D6F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14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4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5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151B0415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12.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 xml:space="preserve">lệnh nào sau đây để lấy ra phần tử cuối cùng trong danh sách </w:t>
      </w:r>
      <w:r w:rsidRPr="00FD61AD">
        <w:rPr>
          <w:color w:val="000000"/>
          <w:sz w:val="24"/>
          <w:lang w:val="vi-VN" w:eastAsia="en-US"/>
        </w:rPr>
        <w:t>A</w:t>
      </w:r>
      <w:r w:rsidRPr="00FD61AD">
        <w:rPr>
          <w:color w:val="000000"/>
          <w:sz w:val="24"/>
          <w:lang w:eastAsia="en-US"/>
        </w:rPr>
        <w:t>?</w:t>
      </w:r>
    </w:p>
    <w:p w14:paraId="48785B6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  <w:sz w:val="20"/>
        </w:rPr>
        <w:object w:dxaOrig="900" w:dyaOrig="400" w14:anchorId="174BD402">
          <v:shape id="_x0000_i1036" type="#_x0000_t75" style="width:45.05pt;height:20.1pt" o:ole="">
            <v:imagedata r:id="rId26" o:title=""/>
          </v:shape>
          <o:OLEObject Type="Embed" ProgID="Equation.DSMT4" ShapeID="_x0000_i1036" DrawAspect="Content" ObjectID="_1775574959" r:id="rId27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6"/>
          <w:sz w:val="20"/>
        </w:rPr>
        <w:object w:dxaOrig="1460" w:dyaOrig="440" w14:anchorId="531119A2">
          <v:shape id="_x0000_i1037" type="#_x0000_t75" style="width:73pt;height:22.05pt" o:ole="">
            <v:imagedata r:id="rId28" o:title=""/>
          </v:shape>
          <o:OLEObject Type="Embed" ProgID="Equation.DSMT4" ShapeID="_x0000_i1037" DrawAspect="Content" ObjectID="_1775574960" r:id="rId29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0"/>
          <w:sz w:val="20"/>
        </w:rPr>
        <w:object w:dxaOrig="680" w:dyaOrig="320" w14:anchorId="52112B93">
          <v:shape id="_x0000_i1038" type="#_x0000_t75" style="width:33.8pt;height:16.15pt" o:ole="">
            <v:imagedata r:id="rId30" o:title=""/>
          </v:shape>
          <o:OLEObject Type="Embed" ProgID="Equation.DSMT4" ShapeID="_x0000_i1038" DrawAspect="Content" ObjectID="_1775574961" r:id="rId31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0"/>
          <w:sz w:val="20"/>
        </w:rPr>
        <w:object w:dxaOrig="880" w:dyaOrig="320" w14:anchorId="77C18A6E">
          <v:shape id="_x0000_i1039" type="#_x0000_t75" style="width:44.1pt;height:16.15pt" o:ole="">
            <v:imagedata r:id="rId32" o:title=""/>
          </v:shape>
          <o:OLEObject Type="Embed" ProgID="Equation.DSMT4" ShapeID="_x0000_i1039" DrawAspect="Content" ObjectID="_1775574962" r:id="rId33"/>
        </w:object>
      </w:r>
    </w:p>
    <w:p w14:paraId="4C57DDC7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13. </w:t>
      </w:r>
      <w:r w:rsidRPr="00FD61AD">
        <w:rPr>
          <w:color w:val="000000"/>
          <w:sz w:val="24"/>
          <w:lang w:eastAsia="en-US"/>
        </w:rPr>
        <w:t xml:space="preserve">Trong thuật toán tìm kiếm nhị phân, mảng được chia nhỏ mỗi </w:t>
      </w:r>
      <w:r w:rsidRPr="00FD61AD">
        <w:rPr>
          <w:color w:val="000000"/>
          <w:sz w:val="24"/>
          <w:lang w:eastAsia="en-US"/>
        </w:rPr>
        <w:t>lần tìm kiếm dựa trên</w:t>
      </w:r>
      <w:r w:rsidRPr="00FD61AD">
        <w:rPr>
          <w:color w:val="000000"/>
          <w:sz w:val="24"/>
          <w:lang w:eastAsia="en-US"/>
        </w:rPr>
        <w:t>?</w:t>
      </w:r>
    </w:p>
    <w:p w14:paraId="61E40730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Giá trị của phần tử đầu tiên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3F4ABD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Giá trị nhỏ nhất của mảng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C71CE38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Giá tr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</w:t>
      </w:r>
      <w:r w:rsidRPr="00FD61AD">
        <w:rPr>
          <w:rStyle w:val="Strong"/>
          <w:rFonts w:hint="default"/>
          <w:b w:val="0"/>
          <w:bCs w:val="0"/>
          <w:color w:val="000000"/>
        </w:rPr>
        <w:t>ạ</w:t>
      </w:r>
      <w:r w:rsidRPr="00FD61AD">
        <w:rPr>
          <w:rStyle w:val="Strong"/>
          <w:rFonts w:hint="default"/>
          <w:b w:val="0"/>
          <w:bCs w:val="0"/>
          <w:color w:val="000000"/>
        </w:rPr>
        <w:t>i ch</w:t>
      </w:r>
      <w:r w:rsidRPr="00FD61AD">
        <w:rPr>
          <w:rStyle w:val="Strong"/>
          <w:rFonts w:hint="default"/>
          <w:b w:val="0"/>
          <w:bCs w:val="0"/>
          <w:color w:val="000000"/>
        </w:rPr>
        <w:t>ỉ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s</w:t>
      </w:r>
      <w:r w:rsidRPr="00FD61AD">
        <w:rPr>
          <w:rStyle w:val="Strong"/>
          <w:rFonts w:hint="default"/>
          <w:b w:val="0"/>
          <w:bCs w:val="0"/>
          <w:color w:val="000000"/>
        </w:rPr>
        <w:t>ố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trung tâm c</w:t>
      </w:r>
      <w:r w:rsidRPr="00FD61AD">
        <w:rPr>
          <w:rStyle w:val="Strong"/>
          <w:rFonts w:hint="default"/>
          <w:b w:val="0"/>
          <w:bCs w:val="0"/>
          <w:color w:val="000000"/>
        </w:rPr>
        <w:t>ủ</w:t>
      </w:r>
      <w:r w:rsidRPr="00FD61AD">
        <w:rPr>
          <w:rStyle w:val="Strong"/>
          <w:rFonts w:hint="default"/>
          <w:b w:val="0"/>
          <w:bCs w:val="0"/>
          <w:color w:val="000000"/>
        </w:rPr>
        <w:t>a m</w:t>
      </w:r>
      <w:r w:rsidRPr="00FD61AD">
        <w:rPr>
          <w:rStyle w:val="Strong"/>
          <w:rFonts w:hint="default"/>
          <w:b w:val="0"/>
          <w:bCs w:val="0"/>
          <w:color w:val="000000"/>
        </w:rPr>
        <w:t>ả</w:t>
      </w:r>
      <w:r w:rsidRPr="00FD61AD">
        <w:rPr>
          <w:rStyle w:val="Strong"/>
          <w:rFonts w:hint="default"/>
          <w:b w:val="0"/>
          <w:bCs w:val="0"/>
          <w:color w:val="000000"/>
        </w:rPr>
        <w:t>ng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15011622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Giá trị trung bình của mảng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5BADD62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8260C0">
        <w:rPr>
          <w:b/>
          <w:sz w:val="24"/>
          <w:szCs w:val="26"/>
        </w:rPr>
        <w:t xml:space="preserve">Câu 14. </w:t>
      </w:r>
      <w:r w:rsidRPr="00FD61AD">
        <w:rPr>
          <w:color w:val="000000"/>
          <w:sz w:val="24"/>
          <w:lang w:val="vi-VN" w:eastAsia="en-US"/>
        </w:rPr>
        <w:t xml:space="preserve">Cho dãy số 7, 9, 12, 5, 4. Nếu sử dụng thuật toán sắp xếp nổi bọt để sắp xếp dãy tăng dần thì sau </w:t>
      </w:r>
      <w:r w:rsidRPr="00FD61AD">
        <w:rPr>
          <w:b/>
          <w:bCs/>
          <w:color w:val="000000"/>
          <w:sz w:val="24"/>
          <w:lang w:val="vi-VN" w:eastAsia="en-US"/>
        </w:rPr>
        <w:t>vòng lặp</w:t>
      </w:r>
      <w:r w:rsidRPr="00FD61AD">
        <w:rPr>
          <w:color w:val="000000"/>
          <w:sz w:val="24"/>
          <w:lang w:val="vi-VN" w:eastAsia="en-US"/>
        </w:rPr>
        <w:t xml:space="preserve"> thứ 3 ta được dãy số nào</w:t>
      </w:r>
      <w:r w:rsidRPr="00FD61AD">
        <w:rPr>
          <w:color w:val="000000"/>
          <w:sz w:val="24"/>
          <w:lang w:val="vi-VN" w:eastAsia="en-US"/>
        </w:rPr>
        <w:t>?</w:t>
      </w:r>
    </w:p>
    <w:p w14:paraId="4CCBD9EF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</w:t>
      </w:r>
      <w:r w:rsidRPr="00C12FE2">
        <w:rPr>
          <w:rStyle w:val="Strong"/>
          <w:rFonts w:hint="default"/>
          <w:b w:val="0"/>
          <w:bCs w:val="0"/>
          <w:color w:val="000000"/>
        </w:rPr>
        <w:t>4, 5, 7, 9, 12</w:t>
      </w:r>
      <w:r w:rsidRPr="00C12FE2">
        <w:rPr>
          <w:rStyle w:val="Strong"/>
          <w:rFonts w:hint="default"/>
          <w:b w:val="0"/>
          <w:bCs w:val="0"/>
          <w:color w:val="000000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</w:t>
      </w:r>
      <w:r w:rsidRPr="00C12FE2">
        <w:rPr>
          <w:rStyle w:val="Strong"/>
          <w:rFonts w:hint="default"/>
          <w:b w:val="0"/>
          <w:bCs w:val="0"/>
          <w:color w:val="000000"/>
        </w:rPr>
        <w:t>5, 4, 7, 9, 12</w:t>
      </w:r>
      <w:r w:rsidRPr="00C12FE2">
        <w:rPr>
          <w:rStyle w:val="Strong"/>
          <w:rFonts w:hint="default"/>
          <w:b w:val="0"/>
          <w:bCs w:val="0"/>
          <w:color w:val="000000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</w:rPr>
        <w:t>.</w:t>
      </w:r>
    </w:p>
    <w:p w14:paraId="43747DC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</w:t>
      </w:r>
      <w:r w:rsidRPr="00C12FE2">
        <w:rPr>
          <w:rStyle w:val="Strong"/>
          <w:rFonts w:hint="default"/>
          <w:b w:val="0"/>
          <w:bCs w:val="0"/>
          <w:color w:val="000000"/>
        </w:rPr>
        <w:t>7, 5, 4, 9, 12</w:t>
      </w:r>
      <w:r w:rsidRPr="00C12FE2">
        <w:rPr>
          <w:rStyle w:val="Strong"/>
          <w:rFonts w:hint="default"/>
          <w:b w:val="0"/>
          <w:bCs w:val="0"/>
          <w:color w:val="000000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C12FE2">
        <w:rPr>
          <w:color w:val="000000"/>
        </w:rPr>
        <w:t>[7, 9, 5, 4, 12]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70A91A9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15.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 xml:space="preserve">để tham chiếu đến </w:t>
      </w:r>
      <w:r w:rsidRPr="00FD61AD">
        <w:rPr>
          <w:rStyle w:val="Strong"/>
          <w:rFonts w:eastAsia="Times New Roman" w:hint="cs"/>
          <w:color w:val="000000"/>
          <w:sz w:val="24"/>
          <w:lang w:eastAsia="en-US"/>
        </w:rPr>
        <w:t>phần tử thứ ba</w:t>
      </w:r>
      <w:r w:rsidRPr="00FD61AD">
        <w:rPr>
          <w:color w:val="000000"/>
          <w:sz w:val="24"/>
          <w:lang w:eastAsia="en-US"/>
        </w:rPr>
        <w:t xml:space="preserve"> </w:t>
      </w:r>
      <w:r w:rsidRPr="00FD61AD">
        <w:rPr>
          <w:color w:val="000000"/>
          <w:sz w:val="24"/>
          <w:lang w:eastAsia="en-US"/>
        </w:rPr>
        <w:t>của mản</w:t>
      </w:r>
      <w:r w:rsidRPr="00FD61AD">
        <w:rPr>
          <w:color w:val="000000"/>
          <w:sz w:val="24"/>
          <w:lang w:eastAsia="en-US"/>
        </w:rPr>
        <w:t>g</w:t>
      </w:r>
      <w:r w:rsidRPr="00FD61AD">
        <w:rPr>
          <w:rStyle w:val="Strong"/>
          <w:rFonts w:eastAsia="Times New Roman" w:hint="cs"/>
          <w:color w:val="000000"/>
          <w:sz w:val="24"/>
          <w:lang w:eastAsia="en-US"/>
        </w:rPr>
        <w:t xml:space="preserve"> </w:t>
      </w:r>
      <w:r w:rsidRPr="00FD61AD">
        <w:rPr>
          <w:rStyle w:val="Strong"/>
          <w:rFonts w:eastAsia="Times New Roman" w:hint="cs"/>
          <w:color w:val="000000"/>
          <w:sz w:val="24"/>
          <w:lang w:eastAsia="en-US"/>
        </w:rPr>
        <w:t>arr</w:t>
      </w:r>
      <w:r w:rsidRPr="00FD61AD">
        <w:rPr>
          <w:color w:val="000000"/>
          <w:sz w:val="24"/>
          <w:lang w:eastAsia="en-US"/>
        </w:rPr>
        <w:t xml:space="preserve"> </w:t>
      </w:r>
      <w:r w:rsidRPr="00FD61AD">
        <w:rPr>
          <w:color w:val="000000"/>
          <w:sz w:val="24"/>
          <w:lang w:eastAsia="en-US"/>
        </w:rPr>
        <w:t>ta dùng lệnh</w:t>
      </w:r>
      <w:r w:rsidRPr="00FD61AD">
        <w:rPr>
          <w:color w:val="000000"/>
          <w:sz w:val="24"/>
          <w:lang w:eastAsia="en-US"/>
        </w:rPr>
        <w:t>?</w:t>
      </w:r>
    </w:p>
    <w:p w14:paraId="1B82F416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pt-BR"/>
        </w:rPr>
      </w:pPr>
      <w:r>
        <w:rPr>
          <w:b/>
        </w:rPr>
        <w:tab/>
      </w:r>
      <w:r w:rsidRPr="00C12FE2">
        <w:rPr>
          <w:b/>
          <w:lang w:val="pt-BR"/>
        </w:rPr>
        <w:t>A.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arr[0]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arr[-1]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.</w:t>
      </w: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arr[2]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arr[1]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09DAB4DB" w14:textId="77777777" w:rsidR="00000000" w:rsidRPr="00C12FE2" w:rsidRDefault="00000000" w:rsidP="00FD61AD">
      <w:pPr>
        <w:pStyle w:val="NormalWeb"/>
        <w:shd w:val="clear" w:color="auto" w:fill="FFFFFF"/>
        <w:spacing w:before="60" w:beforeAutospacing="0" w:after="0" w:afterAutospacing="0"/>
        <w:rPr>
          <w:rFonts w:hint="default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16. </w:t>
      </w:r>
      <w:r w:rsidRPr="00C12FE2">
        <w:rPr>
          <w:color w:val="000000"/>
          <w:sz w:val="24"/>
          <w:lang w:val="pt-BR" w:eastAsia="en-US"/>
        </w:rPr>
        <w:t>Trong Python, các phần tử của mảng cách nhau bởi dấu</w:t>
      </w:r>
    </w:p>
    <w:p w14:paraId="2658E644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pt-BR"/>
        </w:rPr>
      </w:pPr>
      <w:r w:rsidRPr="00C12FE2">
        <w:rPr>
          <w:b/>
          <w:lang w:val="pt-BR"/>
        </w:rPr>
        <w:tab/>
        <w:t>A.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d</w:t>
      </w:r>
      <w:r w:rsidRPr="00C12FE2">
        <w:rPr>
          <w:color w:val="000000"/>
          <w:lang w:val="pt-BR"/>
        </w:rPr>
        <w:t>ấu cách ( )</w:t>
      </w:r>
      <w:r w:rsidRPr="00C12FE2">
        <w:rPr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d</w:t>
      </w:r>
      <w:r w:rsidRPr="00C12FE2">
        <w:rPr>
          <w:color w:val="000000"/>
          <w:lang w:val="pt-BR"/>
        </w:rPr>
        <w:t>ấu chấm (.)</w:t>
      </w:r>
      <w:r w:rsidRPr="00C12FE2">
        <w:rPr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d</w:t>
      </w:r>
      <w:r w:rsidRPr="00C12FE2">
        <w:rPr>
          <w:color w:val="000000"/>
          <w:lang w:val="pt-BR"/>
        </w:rPr>
        <w:t>ấu trừ (-)</w:t>
      </w:r>
      <w:r w:rsidRPr="00C12FE2">
        <w:rPr>
          <w:color w:val="000000"/>
          <w:lang w:val="pt-BR"/>
        </w:rPr>
        <w:t>.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d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ấu phẩy (,)</w:t>
      </w:r>
      <w:r w:rsidRPr="00C12FE2">
        <w:rPr>
          <w:color w:val="000000"/>
          <w:lang w:val="pt-BR"/>
        </w:rPr>
        <w:t xml:space="preserve">. </w:t>
      </w:r>
    </w:p>
    <w:p w14:paraId="3B8674BA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C12FE2">
        <w:rPr>
          <w:b/>
          <w:sz w:val="24"/>
          <w:szCs w:val="26"/>
          <w:lang w:val="pt-BR"/>
        </w:rPr>
        <w:t xml:space="preserve">Câu 17.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Bạn An thực hiện thuật toán sắp xếp chọn để sắp xếp dãy số sau theo thứ tự tăng dần, kết thúc bước thứ </w:t>
      </w:r>
      <w:r w:rsidRPr="00FD61AD">
        <w:rPr>
          <w:color w:val="000000"/>
          <w:sz w:val="24"/>
          <w:shd w:val="clear" w:color="auto" w:fill="FFFFFF"/>
          <w:lang w:val="pt-BR" w:eastAsia="en-US"/>
        </w:rPr>
        <w:t>3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 ta thu được dãy số nào? Biết dãy số ban đầu gồm [64, 35, 17, 23, 11]</w:t>
      </w:r>
      <w:r w:rsidRPr="00FD61AD">
        <w:rPr>
          <w:color w:val="000000"/>
          <w:sz w:val="24"/>
          <w:lang w:val="vi-VN" w:eastAsia="en-US"/>
        </w:rPr>
        <w:t>?</w:t>
      </w:r>
    </w:p>
    <w:p w14:paraId="3038DBFD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C12FE2">
        <w:rPr>
          <w:b/>
          <w:lang w:val="vi-VN"/>
        </w:rPr>
        <w:tab/>
        <w:t>A.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11, 17, 35, 23, 64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  <w:r w:rsidRPr="00C12FE2">
        <w:rPr>
          <w:b/>
          <w:lang w:val="vi-VN"/>
        </w:rPr>
        <w:tab/>
        <w:t>B.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11, 17, 23, 35, 64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</w:p>
    <w:p w14:paraId="105C3947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C12FE2">
        <w:rPr>
          <w:b/>
          <w:lang w:val="vi-VN"/>
        </w:rPr>
        <w:tab/>
        <w:t>C.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11, 17, 23,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64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, 35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.</w:t>
      </w:r>
      <w:r w:rsidRPr="00C12FE2">
        <w:rPr>
          <w:b/>
          <w:lang w:val="vi-VN"/>
        </w:rPr>
        <w:tab/>
        <w:t>D.</w:t>
      </w:r>
      <w:r w:rsidRPr="00C12FE2">
        <w:rPr>
          <w:lang w:val="vi-VN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[</w:t>
      </w:r>
      <w:r w:rsidRPr="00FD61AD">
        <w:rPr>
          <w:color w:val="000000"/>
          <w:shd w:val="clear" w:color="auto" w:fill="FFFFFF"/>
          <w:lang w:val="vi-VN"/>
        </w:rPr>
        <w:t>11, 35, 17, 23, 64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>]</w:t>
      </w:r>
      <w:r w:rsidRPr="00FD61AD">
        <w:rPr>
          <w:rStyle w:val="Strong"/>
          <w:rFonts w:hint="default"/>
          <w:b w:val="0"/>
          <w:bCs w:val="0"/>
          <w:color w:val="000000"/>
          <w:lang w:val="vi-VN"/>
        </w:rPr>
        <w:t xml:space="preserve">. </w:t>
      </w:r>
    </w:p>
    <w:p w14:paraId="3D0E0D65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C12FE2">
        <w:rPr>
          <w:b/>
          <w:sz w:val="24"/>
          <w:szCs w:val="26"/>
          <w:lang w:val="vi-VN"/>
        </w:rPr>
        <w:t xml:space="preserve">Câu 18. </w:t>
      </w:r>
      <w:r w:rsidRPr="00C12FE2">
        <w:rPr>
          <w:color w:val="000000"/>
          <w:sz w:val="24"/>
          <w:lang w:val="vi-VN" w:eastAsia="en-US"/>
        </w:rPr>
        <w:t xml:space="preserve">Bổ sung đoạn lệnh sau để </w:t>
      </w:r>
      <w:r w:rsidRPr="00C12FE2">
        <w:rPr>
          <w:color w:val="000000"/>
          <w:sz w:val="24"/>
          <w:lang w:val="vi-VN" w:eastAsia="en-US"/>
        </w:rPr>
        <w:t>xuất ra mảng Diem</w:t>
      </w:r>
      <w:r w:rsidRPr="00C12FE2">
        <w:rPr>
          <w:color w:val="000000"/>
          <w:sz w:val="24"/>
          <w:lang w:val="vi-VN" w:eastAsia="en-US"/>
        </w:rPr>
        <w:t xml:space="preserve"> từ tệp Data.txt sau</w:t>
      </w:r>
    </w:p>
    <w:p w14:paraId="5F24A2CC" w14:textId="77777777" w:rsidR="00000000" w:rsidRPr="006866D1" w:rsidRDefault="00C12FE2" w:rsidP="00FD61AD">
      <w:pPr>
        <w:pStyle w:val="NormalWeb"/>
        <w:spacing w:before="60" w:beforeAutospacing="0" w:after="0" w:afterAutospacing="0"/>
        <w:ind w:firstLine="280"/>
        <w:rPr>
          <w:rStyle w:val="Strong"/>
          <w:rFonts w:hint="default"/>
          <w:sz w:val="24"/>
          <w:lang w:eastAsia="en-US"/>
        </w:rPr>
      </w:pPr>
      <w:r>
        <w:rPr>
          <w:rFonts w:ascii="Aptos" w:hAnsi="Aptos"/>
          <w:noProof/>
          <w:color w:val="000000"/>
          <w:position w:val="-134"/>
          <w:sz w:val="22"/>
        </w:rPr>
        <w:lastRenderedPageBreak/>
        <w:pict w14:anchorId="56E88A9B">
          <v:shape id="_x0000_i1040" type="#_x0000_t75" alt="A white paper with black text&#10;&#10;Description automatically generated" style="width:471.2pt;height:176.8pt;mso-wrap-distance-left:0;mso-wrap-distance-top:0;mso-wrap-distance-right:0;mso-wrap-distance-bottom:0">
            <v:imagedata r:id="rId34" o:title=""/>
          </v:shape>
        </w:pict>
      </w:r>
    </w:p>
    <w:p w14:paraId="1B865469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Không có đáp án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re</w:t>
      </w:r>
      <w:r w:rsidRPr="00FD61AD">
        <w:rPr>
          <w:rStyle w:val="Strong"/>
          <w:rFonts w:hint="default"/>
          <w:b w:val="0"/>
          <w:bCs w:val="0"/>
          <w:color w:val="000000"/>
        </w:rPr>
        <w:t>turn Diem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B6113FE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L = line.split( 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Ten.append(L[0])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648B49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19.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 xml:space="preserve">để kiểm tra một đối tượng có nằm </w:t>
      </w:r>
      <w:r w:rsidRPr="00FD61AD">
        <w:rPr>
          <w:color w:val="000000"/>
          <w:sz w:val="24"/>
          <w:lang w:eastAsia="en-US"/>
        </w:rPr>
        <w:t>trong mảng hay không ta dùng toán tử nào</w:t>
      </w:r>
      <w:r w:rsidRPr="00FD61AD">
        <w:rPr>
          <w:color w:val="000000"/>
          <w:sz w:val="24"/>
          <w:lang w:eastAsia="en-US"/>
        </w:rPr>
        <w:t>?</w:t>
      </w:r>
    </w:p>
    <w:p w14:paraId="4E43E87B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or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eastAsia="Times New Roman" w:hint="default"/>
          <w:b w:val="0"/>
          <w:bCs w:val="0"/>
          <w:color w:val="000000"/>
        </w:rPr>
        <w:t>in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not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and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1E3A8D4E" w14:textId="77777777" w:rsidR="00000000" w:rsidRPr="00FD61AD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20. </w:t>
      </w:r>
      <w:r w:rsidRPr="00FD61AD">
        <w:rPr>
          <w:color w:val="000000"/>
          <w:sz w:val="24"/>
          <w:lang w:eastAsia="en-US"/>
        </w:rPr>
        <w:t xml:space="preserve">Trong thuật toán tìm kiêm nhị phân với dãy số A giảm dần thì khi A[mid] </w:t>
      </w:r>
      <w:r w:rsidRPr="00FD61AD">
        <w:rPr>
          <w:color w:val="000000"/>
          <w:sz w:val="24"/>
          <w:lang w:eastAsia="en-US"/>
        </w:rPr>
        <w:t>&gt;</w:t>
      </w:r>
      <w:r w:rsidRPr="00FD61AD">
        <w:rPr>
          <w:color w:val="000000"/>
          <w:sz w:val="24"/>
          <w:lang w:eastAsia="en-US"/>
        </w:rPr>
        <w:t xml:space="preserve"> K trong bước 1, ta có</w:t>
      </w:r>
    </w:p>
    <w:p w14:paraId="474B9BE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Right = mid - 1. </w:t>
      </w:r>
    </w:p>
    <w:p w14:paraId="3AA92AC9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Left = 0, Right = mid + 1.</w:t>
      </w:r>
    </w:p>
    <w:p w14:paraId="06DB4581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0, Right = mid - 1. </w:t>
      </w:r>
    </w:p>
    <w:p w14:paraId="2506093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Right = len(A) - 1. </w:t>
      </w:r>
    </w:p>
    <w:p w14:paraId="739CEC14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21. </w:t>
      </w:r>
      <w:r w:rsidRPr="00FD61AD">
        <w:rPr>
          <w:color w:val="000000"/>
          <w:sz w:val="24"/>
          <w:lang w:eastAsia="en-US"/>
        </w:rPr>
        <w:t>Chọn câu diễn đạt đúng hoạt động của thuật toán tìm kiếm tuần tự</w:t>
      </w:r>
      <w:r w:rsidRPr="00FD61AD">
        <w:rPr>
          <w:color w:val="000000"/>
          <w:sz w:val="24"/>
          <w:lang w:eastAsia="en-US"/>
        </w:rPr>
        <w:t>?</w:t>
      </w:r>
    </w:p>
    <w:p w14:paraId="6619BEB0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szCs w:val="22"/>
        </w:rPr>
        <w:t xml:space="preserve">Tìm trên danh sách bắt kì, bắt đầu từ giữa danh sách, chừng nào chưa tìm thấy hoặc chưa tìm hết thì còn </w:t>
      </w:r>
      <w:r w:rsidRPr="00FD61AD">
        <w:rPr>
          <w:color w:val="000000"/>
          <w:szCs w:val="22"/>
        </w:rPr>
        <w:t>tìm tiếp.</w:t>
      </w:r>
    </w:p>
    <w:p w14:paraId="04B556D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  <w:szCs w:val="22"/>
        </w:rPr>
        <w:t>Tìm trên danh sách đã sắp xếp, bắt đầu từ đầu danh sách, chừng nào chưa tìm thấy hoặc chưa tìm hết thì còn tìm tiếp.</w:t>
      </w:r>
    </w:p>
    <w:p w14:paraId="3BD1DF22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  <w:szCs w:val="22"/>
        </w:rPr>
        <w:t>Tìm trên danh sách đã sắp xếp, bắt đầu từ giữa danh sách, chừng nào chưa tìm thấy hoặc chưa tìm hết thì còn tìm tiếp.</w:t>
      </w:r>
    </w:p>
    <w:p w14:paraId="7D69F171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szCs w:val="22"/>
        </w:rPr>
        <w:t>Tìm trên danh sách bất kì, bắt đầu từ đầu danh sách, chừng nào chưa tìm thấy hoặc chưa tìm hết thì còn tìm tiếp.</w:t>
      </w:r>
    </w:p>
    <w:p w14:paraId="646070F0" w14:textId="77777777" w:rsidR="00000000" w:rsidRPr="006B611A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22. </w:t>
      </w:r>
      <w:r w:rsidRPr="006B611A">
        <w:rPr>
          <w:color w:val="000000"/>
          <w:sz w:val="24"/>
          <w:lang w:val="pt-BR" w:eastAsia="en-US"/>
        </w:rPr>
        <w:t xml:space="preserve">Cho các câu sau, chọn câu </w:t>
      </w:r>
      <w:r w:rsidRPr="006B611A">
        <w:rPr>
          <w:color w:val="000000"/>
          <w:sz w:val="24"/>
          <w:lang w:val="pt-BR" w:eastAsia="en-US"/>
        </w:rPr>
        <w:t>đúng</w:t>
      </w:r>
      <w:r w:rsidRPr="006B611A">
        <w:rPr>
          <w:color w:val="000000"/>
          <w:sz w:val="24"/>
          <w:lang w:val="pt-BR" w:eastAsia="en-US"/>
        </w:rPr>
        <w:t>?</w:t>
      </w:r>
    </w:p>
    <w:p w14:paraId="62D98ED0" w14:textId="77777777" w:rsidR="00000000" w:rsidRDefault="00000000">
      <w:pPr>
        <w:tabs>
          <w:tab w:val="left" w:pos="280"/>
        </w:tabs>
        <w:spacing w:before="60"/>
        <w:ind w:left="292" w:hanging="292"/>
      </w:pPr>
      <w:r w:rsidRPr="00C12FE2">
        <w:rPr>
          <w:b/>
          <w:lang w:val="pt-BR"/>
        </w:rPr>
        <w:tab/>
      </w:r>
      <w:r>
        <w:rPr>
          <w:b/>
        </w:rPr>
        <w:t>A.</w:t>
      </w:r>
      <w:r>
        <w:t xml:space="preserve"> </w:t>
      </w:r>
      <w:r w:rsidRPr="00FD61AD">
        <w:rPr>
          <w:color w:val="000000"/>
          <w:lang w:val="fr-FR"/>
        </w:rPr>
        <w:t>C = [1,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3,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5],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[2,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5,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9],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[5,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9,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20]</w:t>
      </w:r>
      <w:r w:rsidRPr="00FD61AD">
        <w:rPr>
          <w:color w:val="000000"/>
          <w:lang w:val="fr-FR"/>
        </w:rPr>
        <w:t xml:space="preserve"> là mảng hai chiều</w:t>
      </w:r>
    </w:p>
    <w:p w14:paraId="4F48A36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Xuất mảng</w:t>
      </w:r>
      <w:r w:rsidRPr="00FD61AD">
        <w:rPr>
          <w:color w:val="000000"/>
        </w:rPr>
        <w:t xml:space="preserve"> B</w:t>
      </w:r>
      <w:r w:rsidRPr="00FD61AD">
        <w:rPr>
          <w:color w:val="000000"/>
        </w:rPr>
        <w:t xml:space="preserve"> theo chiều ngược lại: </w:t>
      </w:r>
      <w:r w:rsidRPr="00FD61AD">
        <w:rPr>
          <w:b/>
          <w:bCs/>
          <w:i/>
          <w:iCs/>
          <w:color w:val="000000"/>
        </w:rPr>
        <w:t>for m in B[::1]:print(m,</w:t>
      </w:r>
      <w:r w:rsidRPr="00FD61AD">
        <w:rPr>
          <w:b/>
          <w:bCs/>
          <w:i/>
          <w:iCs/>
          <w:color w:val="000000"/>
        </w:rPr>
        <w:t xml:space="preserve"> </w:t>
      </w:r>
      <w:r w:rsidRPr="00FD61AD">
        <w:rPr>
          <w:b/>
          <w:bCs/>
          <w:i/>
          <w:iCs/>
          <w:color w:val="000000"/>
        </w:rPr>
        <w:t>end = " ")</w:t>
      </w:r>
    </w:p>
    <w:p w14:paraId="30B22241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Xuất mảng theo hàng ngang</w:t>
      </w:r>
      <w:r w:rsidRPr="00FD61AD">
        <w:rPr>
          <w:color w:val="000000"/>
          <w:szCs w:val="22"/>
        </w:rPr>
        <w:t>, mỗi số cách nhau dấu cách</w:t>
      </w:r>
      <w:r w:rsidRPr="00FD61AD">
        <w:rPr>
          <w:b/>
          <w:bCs/>
          <w:i/>
          <w:iCs/>
          <w:color w:val="000000"/>
        </w:rPr>
        <w:t>:for min</w:t>
      </w:r>
      <w:r w:rsidRPr="00FD61AD">
        <w:rPr>
          <w:b/>
          <w:bCs/>
          <w:i/>
          <w:iCs/>
          <w:color w:val="000000"/>
        </w:rPr>
        <w:t xml:space="preserve"> </w:t>
      </w:r>
      <w:r w:rsidRPr="00FD61AD">
        <w:rPr>
          <w:b/>
          <w:bCs/>
          <w:i/>
          <w:iCs/>
          <w:color w:val="000000"/>
        </w:rPr>
        <w:t>B: print(m,</w:t>
      </w:r>
      <w:r w:rsidRPr="00FD61AD">
        <w:rPr>
          <w:b/>
          <w:bCs/>
          <w:i/>
          <w:iCs/>
          <w:color w:val="000000"/>
        </w:rPr>
        <w:t xml:space="preserve"> end = " ")</w:t>
      </w:r>
      <w:r w:rsidRPr="00FD61AD">
        <w:rPr>
          <w:color w:val="000000"/>
        </w:rPr>
        <w:t>.</w:t>
      </w:r>
    </w:p>
    <w:p w14:paraId="3CD8DE0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Xuất mảng theo hàng dọc:</w:t>
      </w:r>
      <w:r w:rsidRPr="00FD61AD">
        <w:rPr>
          <w:b/>
          <w:bCs/>
          <w:i/>
          <w:iCs/>
          <w:color w:val="000000"/>
        </w:rPr>
        <w:t xml:space="preserve">forminB: print(m, end = </w:t>
      </w:r>
      <w:r w:rsidRPr="00FD61AD">
        <w:rPr>
          <w:b/>
          <w:bCs/>
          <w:i/>
          <w:iCs/>
          <w:color w:val="000000"/>
        </w:rPr>
        <w:t>" "</w:t>
      </w:r>
      <w:r w:rsidRPr="00FD61AD">
        <w:rPr>
          <w:b/>
          <w:bCs/>
          <w:i/>
          <w:iCs/>
          <w:color w:val="000000"/>
        </w:rPr>
        <w:t>)</w:t>
      </w:r>
    </w:p>
    <w:p w14:paraId="66CB424E" w14:textId="77777777" w:rsidR="00000000" w:rsidRPr="00FD61AD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val="fr-FR" w:eastAsia="en-US"/>
        </w:rPr>
      </w:pPr>
      <w:r w:rsidRPr="008260C0">
        <w:rPr>
          <w:b/>
          <w:sz w:val="24"/>
          <w:szCs w:val="26"/>
        </w:rPr>
        <w:t xml:space="preserve">Câu 23. </w:t>
      </w:r>
      <w:r w:rsidRPr="00FD61AD">
        <w:rPr>
          <w:color w:val="000000"/>
          <w:sz w:val="24"/>
          <w:lang w:val="fr-FR" w:eastAsia="en-US"/>
        </w:rPr>
        <w:t xml:space="preserve">Trong Python, </w:t>
      </w:r>
      <w:r w:rsidRPr="00FD61AD">
        <w:rPr>
          <w:color w:val="000000"/>
          <w:sz w:val="24"/>
          <w:lang w:val="fr-FR" w:eastAsia="en-US"/>
        </w:rPr>
        <w:t xml:space="preserve">cho một mảng numbers = [1, </w:t>
      </w:r>
      <w:r w:rsidRPr="00FD61AD">
        <w:rPr>
          <w:color w:val="000000"/>
          <w:sz w:val="24"/>
          <w:lang w:val="fr-FR" w:eastAsia="en-US"/>
        </w:rPr>
        <w:t>2, 3, 4, 5], cách để thêm phần tử 6 vào cuối mảng là</w:t>
      </w:r>
      <w:r w:rsidRPr="00FD61AD">
        <w:rPr>
          <w:color w:val="000000"/>
          <w:sz w:val="24"/>
          <w:lang w:val="fr-FR" w:eastAsia="en-US"/>
        </w:rPr>
        <w:t>?</w:t>
      </w:r>
    </w:p>
    <w:p w14:paraId="1EBBA346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numbers.insert(6)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numbers.append(6)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1F736E5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numbers.add(6)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numbers.push(6)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A5D35D5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Fonts w:hint="default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24. </w:t>
      </w:r>
      <w:r w:rsidRPr="00FD61AD">
        <w:rPr>
          <w:color w:val="000000"/>
          <w:sz w:val="24"/>
          <w:lang w:val="vi-VN" w:eastAsia="en-US"/>
        </w:rPr>
        <w:t>Cho một mảng 2 chiều</w:t>
      </w:r>
      <w:r w:rsidRPr="00FD61AD">
        <w:rPr>
          <w:color w:val="000000"/>
          <w:sz w:val="24"/>
          <w:lang w:eastAsia="en-US"/>
        </w:rPr>
        <w:t xml:space="preserve">: </w:t>
      </w:r>
    </w:p>
    <w:p w14:paraId="54E6FCA0" w14:textId="77777777" w:rsidR="00000000" w:rsidRPr="00FD61AD" w:rsidRDefault="00000000" w:rsidP="00FD61AD">
      <w:pPr>
        <w:pStyle w:val="NormalWeb"/>
        <w:spacing w:before="60" w:beforeAutospacing="0" w:after="0" w:afterAutospacing="0"/>
        <w:ind w:firstLine="280"/>
        <w:rPr>
          <w:rFonts w:hint="default"/>
          <w:color w:val="000000"/>
          <w:sz w:val="24"/>
          <w:lang w:val="vi-VN" w:eastAsia="en-US"/>
        </w:rPr>
      </w:pPr>
      <w:r w:rsidRPr="00FD61AD">
        <w:rPr>
          <w:color w:val="000000"/>
          <w:sz w:val="24"/>
          <w:lang w:val="vi-VN" w:eastAsia="en-US"/>
        </w:rPr>
        <w:t>A = [[42, 76, 92], [11, 45, 20], [65, 38, 57], [19, 96, 45], [92, 88, 191]]</w:t>
      </w:r>
    </w:p>
    <w:p w14:paraId="3C767492" w14:textId="77777777" w:rsidR="00000000" w:rsidRPr="00FD61AD" w:rsidRDefault="00000000" w:rsidP="00FD61AD">
      <w:pPr>
        <w:pStyle w:val="NormalWeb"/>
        <w:spacing w:before="60" w:beforeAutospacing="0" w:after="0" w:afterAutospacing="0"/>
        <w:ind w:firstLine="28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FD61AD">
        <w:rPr>
          <w:color w:val="000000"/>
          <w:sz w:val="24"/>
          <w:lang w:val="vi-VN" w:eastAsia="en-US"/>
        </w:rPr>
        <w:t>Vậy giá trị của phần tử tại hàng 3 cột 1 là bao nhiêu?</w:t>
      </w:r>
    </w:p>
    <w:p w14:paraId="2762D4D7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65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92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96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11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158C00BE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25. </w:t>
      </w:r>
      <w:r w:rsidRPr="00FD61AD">
        <w:rPr>
          <w:color w:val="000000"/>
          <w:sz w:val="24"/>
          <w:lang w:eastAsia="en-US"/>
        </w:rPr>
        <w:t>Để xóa 3 phần tử đầu tiên trong danh sách a, phương án nào sau đây đúng</w:t>
      </w:r>
      <w:r w:rsidRPr="00FD61AD">
        <w:rPr>
          <w:color w:val="000000"/>
          <w:sz w:val="24"/>
          <w:lang w:eastAsia="en-US"/>
        </w:rPr>
        <w:t>?</w:t>
      </w:r>
    </w:p>
    <w:p w14:paraId="37053B30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del(a[1:3])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del(a[3])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del(a[0:2])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del(a[0:3])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EBC62D3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26. </w:t>
      </w:r>
      <w:r w:rsidRPr="00FD61AD">
        <w:rPr>
          <w:color w:val="000000"/>
          <w:sz w:val="24"/>
          <w:lang w:val="vi-VN" w:eastAsia="en-US"/>
        </w:rPr>
        <w:t xml:space="preserve">Độ phức tạp </w:t>
      </w:r>
      <w:r w:rsidRPr="00FD61AD">
        <w:rPr>
          <w:color w:val="000000"/>
          <w:sz w:val="24"/>
          <w:lang w:val="vi-VN" w:eastAsia="en-US"/>
        </w:rPr>
        <w:t>không gian của một chương trình đo lường</w:t>
      </w:r>
      <w:r w:rsidRPr="00FD61AD">
        <w:rPr>
          <w:color w:val="000000"/>
          <w:sz w:val="24"/>
          <w:lang w:eastAsia="en-US"/>
        </w:rPr>
        <w:t>?</w:t>
      </w:r>
    </w:p>
    <w:p w14:paraId="7C280FF1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lang w:val="vi-VN"/>
        </w:rPr>
        <w:t>Số lần thực hiện các phép toán cơ bản bởi chương trình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7F881D8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  <w:lang w:val="vi-VN"/>
        </w:rPr>
        <w:t>Không gian bộ nhớ được sử dụng bởi chương trình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39A0786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C.</w:t>
      </w:r>
      <w:r>
        <w:t xml:space="preserve"> </w:t>
      </w:r>
      <w:r w:rsidRPr="00FD61AD">
        <w:rPr>
          <w:color w:val="000000"/>
          <w:lang w:val="vi-VN"/>
        </w:rPr>
        <w:t>Tất cả các phương án trên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471F612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lang w:val="vi-VN"/>
        </w:rPr>
        <w:t xml:space="preserve">Thời gian mà chương trình mất để hoàn thành một nhiệm vụ, dựa </w:t>
      </w:r>
      <w:r w:rsidRPr="00FD61AD">
        <w:rPr>
          <w:color w:val="000000"/>
          <w:lang w:val="vi-VN"/>
        </w:rPr>
        <w:t>trên kích thước của dữ liệu đầu vào.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</w:p>
    <w:p w14:paraId="19DF7F06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27. </w:t>
      </w:r>
      <w:r w:rsidRPr="00FD61AD">
        <w:rPr>
          <w:color w:val="000000"/>
          <w:sz w:val="24"/>
          <w:lang w:eastAsia="en-US"/>
        </w:rPr>
        <w:t xml:space="preserve">Dùng lệnh nào sau đây để xóa phần tử cuối cùng trong danh sách </w:t>
      </w:r>
      <w:r w:rsidRPr="00FD61AD">
        <w:rPr>
          <w:color w:val="000000"/>
          <w:sz w:val="24"/>
          <w:lang w:val="vi-VN" w:eastAsia="en-US"/>
        </w:rPr>
        <w:t>A</w:t>
      </w:r>
      <w:r w:rsidRPr="00FD61AD">
        <w:rPr>
          <w:color w:val="000000"/>
          <w:sz w:val="24"/>
          <w:lang w:eastAsia="en-US"/>
        </w:rPr>
        <w:t>?</w:t>
      </w:r>
    </w:p>
    <w:p w14:paraId="2E18B8D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6"/>
          <w:sz w:val="20"/>
        </w:rPr>
        <w:object w:dxaOrig="1840" w:dyaOrig="440" w14:anchorId="321A44D6">
          <v:shape id="_x0000_i1041" type="#_x0000_t75" style="width:92.1pt;height:22.05pt" o:ole="">
            <v:imagedata r:id="rId35" o:title=""/>
          </v:shape>
          <o:OLEObject Type="Embed" ProgID="Equation.DSMT4" ShapeID="_x0000_i1041" DrawAspect="Content" ObjectID="_1775574963" r:id="rId36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6"/>
          <w:sz w:val="20"/>
        </w:rPr>
        <w:object w:dxaOrig="1419" w:dyaOrig="440" w14:anchorId="34CF8821">
          <v:shape id="_x0000_i1042" type="#_x0000_t75" style="width:71pt;height:22.05pt" o:ole="">
            <v:imagedata r:id="rId37" o:title=""/>
          </v:shape>
          <o:OLEObject Type="Embed" ProgID="Equation.DSMT4" ShapeID="_x0000_i1042" DrawAspect="Content" ObjectID="_1775574964" r:id="rId38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  <w:sz w:val="20"/>
        </w:rPr>
        <w:object w:dxaOrig="900" w:dyaOrig="400" w14:anchorId="18A63148">
          <v:shape id="_x0000_i1043" type="#_x0000_t75" style="width:45.05pt;height:20.1pt" o:ole="">
            <v:imagedata r:id="rId39" o:title=""/>
          </v:shape>
          <o:OLEObject Type="Embed" ProgID="Equation.DSMT4" ShapeID="_x0000_i1043" DrawAspect="Content" ObjectID="_1775574965" r:id="rId40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6"/>
          <w:sz w:val="20"/>
        </w:rPr>
        <w:object w:dxaOrig="1900" w:dyaOrig="440" w14:anchorId="3ABD6216">
          <v:shape id="_x0000_i1044" type="#_x0000_t75" style="width:95pt;height:22.05pt" o:ole="">
            <v:imagedata r:id="rId41" o:title=""/>
          </v:shape>
          <o:OLEObject Type="Embed" ProgID="Equation.DSMT4" ShapeID="_x0000_i1044" DrawAspect="Content" ObjectID="_1775574966" r:id="rId42"/>
        </w:object>
      </w:r>
    </w:p>
    <w:p w14:paraId="0577B14D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28. </w:t>
      </w:r>
      <w:r w:rsidRPr="00FD61AD">
        <w:rPr>
          <w:color w:val="000000"/>
          <w:sz w:val="24"/>
          <w:lang w:eastAsia="en-US"/>
        </w:rPr>
        <w:t xml:space="preserve">Trong </w:t>
      </w:r>
      <w:r w:rsidRPr="00FD61AD">
        <w:rPr>
          <w:color w:val="000000"/>
          <w:sz w:val="24"/>
          <w:lang w:eastAsia="en-US"/>
        </w:rPr>
        <w:t>thuật toán sắp xếp nổi bọt thì dấu hiệu để biết dãy chưa sắp xếp xong là gì?</w:t>
      </w:r>
    </w:p>
    <w:p w14:paraId="5BD99C5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Dãy chưa được sắp xếp giảm dần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4650308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Vẫn còn cặp phần tử liền kề không đúng thứ tự mong muốn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D63040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Dãy chưa được sắp xếp tăng dần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A9EA84F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>
        <w:rPr>
          <w:b/>
        </w:rPr>
        <w:tab/>
      </w:r>
      <w:r w:rsidRPr="00C12FE2">
        <w:rPr>
          <w:b/>
          <w:lang w:val="pt-BR"/>
        </w:rPr>
        <w:t>D.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 xml:space="preserve">Cả A, B và </w:t>
      </w:r>
      <w:r>
        <w:rPr>
          <w:rFonts w:hint="cs"/>
          <w:position w:val="-6"/>
          <w:sz w:val="20"/>
        </w:rPr>
        <w:object w:dxaOrig="280" w:dyaOrig="280" w14:anchorId="0E68B20C">
          <v:shape id="_x0000_i1045" type="#_x0000_t75" style="width:14.2pt;height:14.2pt" o:ole="">
            <v:imagedata r:id="rId43" o:title=""/>
          </v:shape>
          <o:OLEObject Type="Embed" ProgID="Equation.DSMT4" ShapeID="_x0000_i1045" DrawAspect="Content" ObjectID="_1775574967" r:id="rId44"/>
        </w:object>
      </w:r>
    </w:p>
    <w:p w14:paraId="23ABACC7" w14:textId="77777777" w:rsidR="00000000" w:rsidRPr="00C12FE2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29. </w:t>
      </w:r>
      <w:r w:rsidRPr="00C12FE2">
        <w:rPr>
          <w:color w:val="000000"/>
          <w:sz w:val="24"/>
          <w:lang w:val="pt-BR" w:eastAsia="en-US"/>
        </w:rPr>
        <w:t>Hoàn thành phát biểu sau: “Có rất nhiều công cụ và phương pháp khác nhau để kiểm thử chương trình. Các công cụ có mục đích … của chương trình và …, … các lỗi phát sinh trong tương lai”</w:t>
      </w:r>
      <w:r w:rsidRPr="00C12FE2">
        <w:rPr>
          <w:color w:val="000000"/>
          <w:sz w:val="24"/>
          <w:lang w:val="pt-BR" w:eastAsia="en-US"/>
        </w:rPr>
        <w:t>?</w:t>
      </w:r>
    </w:p>
    <w:p w14:paraId="0C100C1D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A.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Tìm ra l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ỗ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i, phòng ng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ừ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a, ngăn 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ch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ặ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n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5EAD6264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Phòng ngừa, ngăn chặn, xử lí lỗi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3CA47676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Xử lí lỗi, phòng ngừa, ngăn chặn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.</w:t>
      </w:r>
    </w:p>
    <w:p w14:paraId="0C61686F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Tìm ra lỗi, phòng ngừa, xử lí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0FF01C74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fr-FR" w:eastAsia="en-US"/>
        </w:rPr>
      </w:pPr>
      <w:r w:rsidRPr="00C12FE2">
        <w:rPr>
          <w:b/>
          <w:sz w:val="24"/>
          <w:szCs w:val="26"/>
          <w:lang w:val="pt-BR"/>
        </w:rPr>
        <w:t xml:space="preserve">Câu 30. </w:t>
      </w:r>
      <w:r w:rsidRPr="00FD61AD">
        <w:rPr>
          <w:color w:val="000000"/>
          <w:sz w:val="24"/>
          <w:lang w:val="fr-FR" w:eastAsia="en-US"/>
        </w:rPr>
        <w:t xml:space="preserve">Tìm lệnh còn thiếu trong chương trình </w:t>
      </w:r>
      <w:r w:rsidRPr="00FD61AD">
        <w:rPr>
          <w:color w:val="000000"/>
          <w:sz w:val="24"/>
          <w:lang w:val="fr-FR" w:eastAsia="en-US"/>
        </w:rPr>
        <w:t>xuất thời gian</w:t>
      </w:r>
      <w:r w:rsidRPr="00FD61AD">
        <w:rPr>
          <w:color w:val="000000"/>
          <w:sz w:val="24"/>
          <w:lang w:val="fr-FR" w:eastAsia="en-US"/>
        </w:rPr>
        <w:t xml:space="preserve"> của thuật toán </w:t>
      </w:r>
      <w:r w:rsidRPr="00FD61AD">
        <w:rPr>
          <w:color w:val="000000"/>
          <w:sz w:val="24"/>
          <w:lang w:val="fr-FR" w:eastAsia="en-US"/>
        </w:rPr>
        <w:t xml:space="preserve">tìm kiếm </w:t>
      </w:r>
      <w:r w:rsidRPr="00FD61AD">
        <w:rPr>
          <w:color w:val="000000"/>
          <w:sz w:val="24"/>
          <w:lang w:val="fr-FR" w:eastAsia="en-US"/>
        </w:rPr>
        <w:t xml:space="preserve">tuần tự </w:t>
      </w:r>
      <w:r w:rsidRPr="00FD61AD">
        <w:rPr>
          <w:color w:val="000000"/>
          <w:sz w:val="24"/>
          <w:lang w:val="fr-FR" w:eastAsia="en-US"/>
        </w:rPr>
        <w:t xml:space="preserve">phần tử K = 9 </w:t>
      </w:r>
      <w:r w:rsidRPr="00FD61AD">
        <w:rPr>
          <w:color w:val="000000"/>
          <w:sz w:val="24"/>
          <w:lang w:val="fr-FR" w:eastAsia="en-US"/>
        </w:rPr>
        <w:t>của dãy số A sau</w:t>
      </w:r>
      <w:r w:rsidRPr="00FD61AD">
        <w:rPr>
          <w:rStyle w:val="Strong"/>
          <w:rFonts w:hint="cs"/>
          <w:b w:val="0"/>
          <w:bCs w:val="0"/>
          <w:color w:val="000000"/>
          <w:sz w:val="24"/>
          <w:lang w:val="fr-FR" w:eastAsia="en-US"/>
        </w:rPr>
        <w:t>.</w:t>
      </w:r>
    </w:p>
    <w:p w14:paraId="0980557A" w14:textId="77777777" w:rsidR="00000000" w:rsidRPr="00FD61AD" w:rsidRDefault="00C12FE2" w:rsidP="00FD61AD">
      <w:pPr>
        <w:pStyle w:val="NormalWeb"/>
        <w:spacing w:before="60" w:beforeAutospacing="0" w:after="0" w:afterAutospacing="0"/>
        <w:jc w:val="center"/>
        <w:rPr>
          <w:rStyle w:val="Strong"/>
          <w:rFonts w:hint="default"/>
          <w:color w:val="000000"/>
          <w:sz w:val="24"/>
          <w:lang w:eastAsia="en-US"/>
        </w:rPr>
      </w:pPr>
      <w:r>
        <w:rPr>
          <w:noProof/>
          <w:color w:val="000000"/>
        </w:rPr>
        <w:pict w14:anchorId="618337D8">
          <v:shape id="_x0000_i1046" type="#_x0000_t75" alt="A computer code with numbers and letters&#10;&#10;Description automatically generated" style="width:264pt;height:130.3pt;mso-wrap-distance-left:0;mso-wrap-distance-top:0;mso-wrap-distance-right:0;mso-wrap-distance-bottom:0">
            <v:imagedata r:id="rId45" o:title=""/>
          </v:shape>
        </w:pict>
      </w:r>
    </w:p>
    <w:p w14:paraId="1B5BD9CD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TKTT(A,9)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LinearSe</w:t>
      </w:r>
      <w:r w:rsidRPr="00FD61AD">
        <w:rPr>
          <w:rStyle w:val="Strong"/>
          <w:rFonts w:hint="default"/>
          <w:b w:val="0"/>
          <w:bCs w:val="0"/>
          <w:color w:val="000000"/>
        </w:rPr>
        <w:t>arch(A)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DBF54F5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LinearSearch(A,9)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linearsearch(A,9)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202AF96C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31. </w:t>
      </w:r>
      <w:r w:rsidRPr="00FD61AD">
        <w:rPr>
          <w:color w:val="000000"/>
          <w:sz w:val="24"/>
          <w:lang w:eastAsia="en-US"/>
        </w:rPr>
        <w:t>Cho đoạn lệnh sau, dãy số Arr thu được là dãy số nào?</w:t>
      </w:r>
    </w:p>
    <w:p w14:paraId="2BAF637A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/>
        <w:ind w:firstLine="280"/>
        <w:textAlignment w:val="baseline"/>
        <w:rPr>
          <w:color w:val="000000"/>
          <w:spacing w:val="2"/>
          <w:sz w:val="24"/>
          <w:szCs w:val="24"/>
          <w:lang w:eastAsia="en-US"/>
        </w:rPr>
      </w:pPr>
      <w:r w:rsidRPr="00FD61AD">
        <w:rPr>
          <w:color w:val="000000"/>
          <w:spacing w:val="2"/>
          <w:sz w:val="24"/>
          <w:szCs w:val="24"/>
          <w:lang w:eastAsia="en-US"/>
        </w:rPr>
        <w:t>Arr = [5, 7, 3, 4, 1]</w:t>
      </w:r>
    </w:p>
    <w:p w14:paraId="0287FE7D" w14:textId="77777777" w:rsidR="00000000" w:rsidRPr="00FD61AD" w:rsidRDefault="00000000" w:rsidP="00FD61AD">
      <w:pPr>
        <w:pStyle w:val="Normal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60"/>
        <w:ind w:firstLine="280"/>
        <w:textAlignment w:val="baseline"/>
        <w:rPr>
          <w:color w:val="000000"/>
          <w:spacing w:val="2"/>
          <w:sz w:val="24"/>
          <w:szCs w:val="24"/>
          <w:lang w:eastAsia="en-US"/>
        </w:rPr>
      </w:pPr>
      <w:r w:rsidRPr="00FD61AD">
        <w:rPr>
          <w:color w:val="000000"/>
          <w:spacing w:val="2"/>
          <w:sz w:val="24"/>
          <w:szCs w:val="24"/>
          <w:lang w:eastAsia="en-US"/>
        </w:rPr>
        <w:t>Arr.insert(2,9)</w:t>
      </w:r>
    </w:p>
    <w:p w14:paraId="363AB99B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[5, 7, 3, 4, 1, 2]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[5,</w:t>
      </w:r>
      <w:r w:rsidRPr="00FD61AD">
        <w:rPr>
          <w:color w:val="000000"/>
        </w:rPr>
        <w:t>7, 3, 4, 1, 2, 9]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5EF51FF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[5, 9, 7, 3, 4, 1]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[5, 7, 9, 3, 4, 1]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49295038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32. </w:t>
      </w:r>
      <w:r w:rsidRPr="00FD61AD">
        <w:rPr>
          <w:color w:val="000000"/>
          <w:sz w:val="24"/>
          <w:lang w:eastAsia="en-US"/>
        </w:rPr>
        <w:t>Trong thuật toán tìm kiêm nhị ph</w:t>
      </w:r>
      <w:r w:rsidRPr="00FD61AD">
        <w:rPr>
          <w:color w:val="000000"/>
          <w:sz w:val="24"/>
          <w:lang w:eastAsia="en-US"/>
        </w:rPr>
        <w:t>â</w:t>
      </w:r>
      <w:r w:rsidRPr="00FD61AD">
        <w:rPr>
          <w:color w:val="000000"/>
          <w:sz w:val="24"/>
          <w:lang w:eastAsia="en-US"/>
        </w:rPr>
        <w:t xml:space="preserve">n với dãy số A tăng dần thì khi A[mid] </w:t>
      </w:r>
      <w:r w:rsidRPr="00FD61AD">
        <w:rPr>
          <w:color w:val="000000"/>
          <w:sz w:val="24"/>
          <w:lang w:eastAsia="en-US"/>
        </w:rPr>
        <w:t>&gt;</w:t>
      </w:r>
      <w:r w:rsidRPr="00FD61AD">
        <w:rPr>
          <w:color w:val="000000"/>
          <w:sz w:val="24"/>
          <w:lang w:eastAsia="en-US"/>
        </w:rPr>
        <w:t xml:space="preserve"> K trong bước 1, ta có</w:t>
      </w:r>
    </w:p>
    <w:p w14:paraId="50F7511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0, Right = mid - 1. </w:t>
      </w:r>
    </w:p>
    <w:p w14:paraId="3AEF4DB4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Right = mid - 1. </w:t>
      </w:r>
    </w:p>
    <w:p w14:paraId="0984C484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Left = 0, Right = mid + 1.</w:t>
      </w:r>
    </w:p>
    <w:p w14:paraId="4573B26D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mid + 1,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Right = len(A) - 1. </w:t>
      </w:r>
    </w:p>
    <w:p w14:paraId="0290DB77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33. </w:t>
      </w:r>
      <w:r w:rsidRPr="00FD61AD">
        <w:rPr>
          <w:color w:val="000000"/>
          <w:sz w:val="24"/>
          <w:lang w:eastAsia="en-US"/>
        </w:rPr>
        <w:t>Trong Python, chỉ số của mảng bắt đầu từ số?</w:t>
      </w:r>
    </w:p>
    <w:p w14:paraId="0A400BDF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0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561420DC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34. </w:t>
      </w:r>
      <w:r w:rsidRPr="00FD61AD">
        <w:rPr>
          <w:color w:val="000000"/>
          <w:sz w:val="24"/>
          <w:lang w:eastAsia="en-US"/>
        </w:rPr>
        <w:t>Để xuất phần tửphần tử cuối cùngtrong danh sách A, phương án nào sau đây đúng</w:t>
      </w:r>
      <w:r w:rsidRPr="00FD61AD">
        <w:rPr>
          <w:color w:val="000000"/>
          <w:sz w:val="24"/>
          <w:lang w:eastAsia="en-US"/>
        </w:rPr>
        <w:t>?</w:t>
      </w:r>
    </w:p>
    <w:p w14:paraId="5D3D8741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print(len(A) - 1)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print(A[len(A)])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</w:p>
    <w:p w14:paraId="1C7AB663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print(A[len(A) - 1])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print(A[len(A) – 2])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</w:p>
    <w:p w14:paraId="2AB3AB6A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35. </w:t>
      </w:r>
      <w:r w:rsidRPr="00FD61AD">
        <w:rPr>
          <w:color w:val="000000"/>
          <w:sz w:val="24"/>
          <w:lang w:val="vi-VN" w:eastAsia="en-US"/>
        </w:rPr>
        <w:t>Một chương trình/ thuật toán là hiệu quả nếu chương trình thực hiện phải</w:t>
      </w:r>
      <w:r w:rsidRPr="00FD61AD">
        <w:rPr>
          <w:color w:val="000000"/>
          <w:sz w:val="24"/>
          <w:lang w:eastAsia="en-US"/>
        </w:rPr>
        <w:t>?</w:t>
      </w:r>
    </w:p>
    <w:p w14:paraId="49C3C4DE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lang w:val="vi-VN"/>
        </w:rPr>
        <w:t>Tốn ít thời gian nhưng nhiều bộ nhớ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76645DC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lastRenderedPageBreak/>
        <w:tab/>
        <w:t>B.</w:t>
      </w:r>
      <w:r>
        <w:t xml:space="preserve"> </w:t>
      </w:r>
      <w:r w:rsidRPr="00FD61AD">
        <w:rPr>
          <w:color w:val="000000"/>
          <w:lang w:val="vi-VN"/>
        </w:rPr>
        <w:t>Tốn nhiều thời gian và nhiều bộ nhớ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36F638F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  <w:lang w:val="vi-VN"/>
        </w:rPr>
        <w:t>Tốn ít thời gian và ít bộ nhớ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34B0F95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lang w:val="vi-VN"/>
        </w:rPr>
        <w:t>Tốn nhiều thời gian nhưng ít bộ nhớ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51A1AE87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36.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 xml:space="preserve">để xóa toàn bộ các phần tử của mảng </w:t>
      </w:r>
      <w:r w:rsidRPr="00FD61AD">
        <w:rPr>
          <w:color w:val="000000"/>
          <w:sz w:val="24"/>
          <w:lang w:eastAsia="en-US"/>
        </w:rPr>
        <w:t xml:space="preserve">B </w:t>
      </w:r>
      <w:r w:rsidRPr="00FD61AD">
        <w:rPr>
          <w:color w:val="000000"/>
          <w:sz w:val="24"/>
          <w:lang w:eastAsia="en-US"/>
        </w:rPr>
        <w:t>ta dùng lệnh</w:t>
      </w:r>
      <w:r w:rsidRPr="00FD61AD">
        <w:rPr>
          <w:color w:val="000000"/>
          <w:sz w:val="24"/>
          <w:lang w:eastAsia="en-US"/>
        </w:rPr>
        <w:t>?</w:t>
      </w:r>
    </w:p>
    <w:p w14:paraId="42B1645C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  <w:sz w:val="20"/>
        </w:rPr>
        <w:object w:dxaOrig="1339" w:dyaOrig="400" w14:anchorId="0202503C">
          <v:shape id="_x0000_i1047" type="#_x0000_t75" style="width:67.1pt;height:20.1pt" o:ole="">
            <v:imagedata r:id="rId46" o:title=""/>
          </v:shape>
          <o:OLEObject Type="Embed" ProgID="Equation.DSMT4" ShapeID="_x0000_i1047" DrawAspect="Content" ObjectID="_1775574968" r:id="rId47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  <w:sz w:val="20"/>
        </w:rPr>
        <w:object w:dxaOrig="1179" w:dyaOrig="400" w14:anchorId="2DCCBD74">
          <v:shape id="_x0000_i1048" type="#_x0000_t75" style="width:58.8pt;height:20.1pt" o:ole="">
            <v:imagedata r:id="rId48" o:title=""/>
          </v:shape>
          <o:OLEObject Type="Embed" ProgID="Equation.DSMT4" ShapeID="_x0000_i1048" DrawAspect="Content" ObjectID="_1775574969" r:id="rId49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  <w:sz w:val="20"/>
        </w:rPr>
        <w:object w:dxaOrig="1359" w:dyaOrig="400" w14:anchorId="228CD2B4">
          <v:shape id="_x0000_i1049" type="#_x0000_t75" style="width:68.1pt;height:20.1pt" o:ole="">
            <v:imagedata r:id="rId50" o:title=""/>
          </v:shape>
          <o:OLEObject Type="Embed" ProgID="Equation.DSMT4" ShapeID="_x0000_i1049" DrawAspect="Content" ObjectID="_1775574970" r:id="rId51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  <w:sz w:val="20"/>
        </w:rPr>
        <w:object w:dxaOrig="1140" w:dyaOrig="400" w14:anchorId="0F7BF96B">
          <v:shape id="_x0000_i1050" type="#_x0000_t75" style="width:56.8pt;height:20.1pt" o:ole="">
            <v:imagedata r:id="rId52" o:title=""/>
          </v:shape>
          <o:OLEObject Type="Embed" ProgID="Equation.DSMT4" ShapeID="_x0000_i1050" DrawAspect="Content" ObjectID="_1775574971" r:id="rId53"/>
        </w:object>
      </w:r>
    </w:p>
    <w:p w14:paraId="2A63E5CE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37. </w:t>
      </w:r>
      <w:r w:rsidRPr="00FD61AD">
        <w:rPr>
          <w:color w:val="000000"/>
          <w:sz w:val="24"/>
          <w:lang w:eastAsia="en-US"/>
        </w:rPr>
        <w:t xml:space="preserve">Thuật toán </w:t>
      </w:r>
      <w:r w:rsidRPr="00FD61AD">
        <w:rPr>
          <w:color w:val="000000"/>
          <w:sz w:val="24"/>
          <w:lang w:eastAsia="en-US"/>
        </w:rPr>
        <w:t>tìm kiếm tuần tự cần bao nhiêu bước để tìm thấy số 7 trong danh sách A = [1, 4, 8, 7, 10, 28]</w:t>
      </w:r>
      <w:r w:rsidRPr="00FD61AD">
        <w:rPr>
          <w:color w:val="000000"/>
          <w:sz w:val="24"/>
          <w:lang w:eastAsia="en-US"/>
        </w:rPr>
        <w:t>?</w:t>
      </w:r>
    </w:p>
    <w:p w14:paraId="5573D525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5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4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7C4C6F4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38. </w:t>
      </w:r>
      <w:r w:rsidRPr="00FD61AD">
        <w:rPr>
          <w:color w:val="000000"/>
          <w:sz w:val="24"/>
          <w:lang w:eastAsia="en-US"/>
        </w:rPr>
        <w:t>Trong thuật toán tìm kiếm nhị phân, chỉ số mid được tính theo công thức nào</w:t>
      </w:r>
      <w:r w:rsidRPr="00FD61AD">
        <w:rPr>
          <w:color w:val="000000"/>
          <w:sz w:val="24"/>
          <w:lang w:eastAsia="en-US"/>
        </w:rPr>
        <w:t>?</w:t>
      </w:r>
    </w:p>
    <w:p w14:paraId="331168A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mid = (left + right)</w:t>
      </w:r>
      <w:r w:rsidRPr="00FD61AD">
        <w:rPr>
          <w:color w:val="000000"/>
        </w:rPr>
        <w:t xml:space="preserve"> </w:t>
      </w:r>
      <w:r w:rsidRPr="00FD61AD">
        <w:rPr>
          <w:color w:val="000000"/>
        </w:rPr>
        <w:t>%</w:t>
      </w:r>
      <w:r w:rsidRPr="00FD61AD">
        <w:rPr>
          <w:color w:val="000000"/>
        </w:rPr>
        <w:t xml:space="preserve"> </w:t>
      </w:r>
      <w:r w:rsidRPr="00FD61AD">
        <w:rPr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mid = </w:t>
      </w:r>
      <w:r w:rsidRPr="00FD61AD">
        <w:rPr>
          <w:rStyle w:val="Strong"/>
          <w:rFonts w:hint="default"/>
          <w:b w:val="0"/>
          <w:bCs w:val="0"/>
          <w:color w:val="000000"/>
        </w:rPr>
        <w:t>(left + right)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//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3DE91C6C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mid = (left + right // 3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mid = (left + right) % 3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32F42CD5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39. </w:t>
      </w:r>
      <w:r w:rsidRPr="00C12FE2">
        <w:rPr>
          <w:color w:val="000000"/>
          <w:sz w:val="24"/>
          <w:lang w:eastAsia="en-US"/>
        </w:rPr>
        <w:t>T</w:t>
      </w:r>
      <w:r w:rsidRPr="00C12FE2">
        <w:rPr>
          <w:color w:val="000000"/>
          <w:sz w:val="24"/>
          <w:lang w:eastAsia="en-US"/>
        </w:rPr>
        <w:t>rong thuật toán tìm kiêm nhị ph</w:t>
      </w:r>
      <w:r w:rsidRPr="00C12FE2">
        <w:rPr>
          <w:color w:val="000000"/>
          <w:sz w:val="24"/>
          <w:lang w:eastAsia="en-US"/>
        </w:rPr>
        <w:t>â</w:t>
      </w:r>
      <w:r w:rsidRPr="00C12FE2">
        <w:rPr>
          <w:color w:val="000000"/>
          <w:sz w:val="24"/>
          <w:lang w:eastAsia="en-US"/>
        </w:rPr>
        <w:t xml:space="preserve">n với dãy số </w:t>
      </w:r>
      <w:r w:rsidRPr="00C12FE2">
        <w:rPr>
          <w:color w:val="000000"/>
          <w:sz w:val="24"/>
          <w:lang w:eastAsia="en-US"/>
        </w:rPr>
        <w:t xml:space="preserve">A </w:t>
      </w:r>
      <w:r w:rsidRPr="00C12FE2">
        <w:rPr>
          <w:color w:val="000000"/>
          <w:sz w:val="24"/>
          <w:lang w:eastAsia="en-US"/>
        </w:rPr>
        <w:t xml:space="preserve">tăng dần thì khi </w:t>
      </w:r>
      <w:r w:rsidRPr="00C12FE2">
        <w:rPr>
          <w:color w:val="000000"/>
          <w:sz w:val="24"/>
          <w:lang w:eastAsia="en-US"/>
        </w:rPr>
        <w:t>A[mid]</w:t>
      </w:r>
      <w:r w:rsidRPr="00C12FE2">
        <w:rPr>
          <w:color w:val="000000"/>
          <w:sz w:val="24"/>
          <w:lang w:eastAsia="en-US"/>
        </w:rPr>
        <w:t xml:space="preserve"> &lt; K </w:t>
      </w:r>
      <w:r w:rsidRPr="00C12FE2">
        <w:rPr>
          <w:color w:val="000000"/>
          <w:sz w:val="24"/>
          <w:lang w:eastAsia="en-US"/>
        </w:rPr>
        <w:t xml:space="preserve">trong bước 1, </w:t>
      </w:r>
      <w:r w:rsidRPr="00C12FE2">
        <w:rPr>
          <w:color w:val="000000"/>
          <w:sz w:val="24"/>
          <w:lang w:eastAsia="en-US"/>
        </w:rPr>
        <w:t>ta có</w:t>
      </w:r>
    </w:p>
    <w:p w14:paraId="5C68B9C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Left = mid + 1, Right = len(A) - 1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38ACBFD2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</w:t>
      </w:r>
      <w:r w:rsidRPr="00FD61AD">
        <w:rPr>
          <w:rStyle w:val="Strong"/>
          <w:rFonts w:hint="default"/>
          <w:b w:val="0"/>
          <w:bCs w:val="0"/>
          <w:color w:val="000000"/>
        </w:rPr>
        <w:t>mid + 1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, </w:t>
      </w:r>
      <w:r w:rsidRPr="00FD61AD">
        <w:rPr>
          <w:rStyle w:val="Strong"/>
          <w:rFonts w:hint="default"/>
          <w:b w:val="0"/>
          <w:bCs w:val="0"/>
          <w:color w:val="000000"/>
        </w:rPr>
        <w:t>Right = mid - 1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647A6A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Left = 0, Right = mid </w:t>
      </w:r>
      <w:r w:rsidRPr="00FD61AD">
        <w:rPr>
          <w:rStyle w:val="Strong"/>
          <w:rFonts w:hint="default"/>
          <w:b w:val="0"/>
          <w:bCs w:val="0"/>
          <w:color w:val="000000"/>
        </w:rPr>
        <w:t>+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1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15D1BD9F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Left = 0</w:t>
      </w:r>
      <w:r w:rsidRPr="00FD61AD">
        <w:rPr>
          <w:rStyle w:val="Strong"/>
          <w:rFonts w:hint="default"/>
          <w:b w:val="0"/>
          <w:bCs w:val="0"/>
          <w:color w:val="000000"/>
        </w:rPr>
        <w:t>, Right = mid - 1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A644BE3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40. </w:t>
      </w:r>
      <w:r w:rsidRPr="00FD61AD">
        <w:rPr>
          <w:color w:val="000000"/>
          <w:sz w:val="24"/>
          <w:lang w:val="vi-VN" w:eastAsia="en-US"/>
        </w:rPr>
        <w:t xml:space="preserve">Cho dãy số 7, 9, 12, 5, 4. Nếu sử dụng thuật toán sắp xếp nổi bọt để sắp xếp dãy tăng dần thì sau bao nhiêu </w:t>
      </w:r>
      <w:r w:rsidRPr="00FD61AD">
        <w:rPr>
          <w:b/>
          <w:bCs/>
          <w:color w:val="000000"/>
          <w:sz w:val="24"/>
          <w:lang w:val="vi-VN" w:eastAsia="en-US"/>
        </w:rPr>
        <w:t>vòng lặp</w:t>
      </w:r>
      <w:r w:rsidRPr="00FD61AD">
        <w:rPr>
          <w:color w:val="000000"/>
          <w:sz w:val="24"/>
          <w:lang w:val="vi-VN" w:eastAsia="en-US"/>
        </w:rPr>
        <w:t xml:space="preserve"> thì thuật toán kết thúc</w:t>
      </w:r>
      <w:r w:rsidRPr="00FD61AD">
        <w:rPr>
          <w:color w:val="000000"/>
          <w:sz w:val="24"/>
          <w:lang w:val="vi-VN" w:eastAsia="en-US"/>
        </w:rPr>
        <w:t>?</w:t>
      </w:r>
      <w:r w:rsidRPr="00FD61AD">
        <w:rPr>
          <w:color w:val="000000"/>
          <w:sz w:val="24"/>
          <w:lang w:eastAsia="en-US"/>
        </w:rPr>
        <w:t xml:space="preserve"> </w:t>
      </w:r>
    </w:p>
    <w:p w14:paraId="64C0161C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4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3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6</w:t>
      </w:r>
      <w:r w:rsidRPr="00C12FE2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5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381D176D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41.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>chọn lệnh khởi tạo mảng A gồm 03 phần tử có giá trị 1, 3 và 5</w:t>
      </w:r>
      <w:r w:rsidRPr="00FD61AD">
        <w:rPr>
          <w:color w:val="000000"/>
          <w:sz w:val="24"/>
          <w:lang w:eastAsia="en-US"/>
        </w:rPr>
        <w:t>?</w:t>
      </w:r>
    </w:p>
    <w:p w14:paraId="4F186F9D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pt-BR"/>
        </w:rPr>
      </w:pPr>
      <w:r>
        <w:rPr>
          <w:b/>
        </w:rPr>
        <w:tab/>
      </w:r>
      <w:r w:rsidRPr="00C12FE2">
        <w:rPr>
          <w:b/>
          <w:lang w:val="pt-BR"/>
        </w:rPr>
        <w:t>A.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 = [1; 3; 5</w:t>
      </w:r>
      <w:r w:rsidRPr="00C12FE2">
        <w:rPr>
          <w:b/>
          <w:bCs/>
          <w:color w:val="000000"/>
          <w:lang w:val="pt-BR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.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A = {1, 3, 5}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A = (1, 3, 5)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rStyle w:val="Strong"/>
          <w:rFonts w:eastAsia="Times New Roman" w:hint="default"/>
          <w:b w:val="0"/>
          <w:bCs w:val="0"/>
          <w:color w:val="000000"/>
          <w:lang w:val="pt-BR"/>
        </w:rPr>
        <w:t>A = [1, 3, 5</w:t>
      </w:r>
      <w:r w:rsidRPr="00C12FE2">
        <w:rPr>
          <w:b/>
          <w:bCs/>
          <w:color w:val="000000"/>
          <w:lang w:val="pt-BR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777EAAA8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42. </w:t>
      </w:r>
      <w:r w:rsidRPr="00C12FE2">
        <w:rPr>
          <w:color w:val="000000"/>
          <w:sz w:val="24"/>
          <w:lang w:val="pt-BR" w:eastAsia="en-US"/>
        </w:rPr>
        <w:t>Đâu là lệnh mở tệp để đọc</w:t>
      </w:r>
      <w:r w:rsidRPr="00C12FE2">
        <w:rPr>
          <w:color w:val="000000"/>
          <w:sz w:val="24"/>
          <w:lang w:val="pt-BR" w:eastAsia="en-US"/>
        </w:rPr>
        <w:t>?</w:t>
      </w:r>
    </w:p>
    <w:p w14:paraId="5165D9F4" w14:textId="77777777" w:rsidR="00000000" w:rsidRDefault="00000000">
      <w:pPr>
        <w:tabs>
          <w:tab w:val="left" w:pos="280"/>
        </w:tabs>
        <w:spacing w:before="60"/>
        <w:ind w:left="292" w:hanging="292"/>
      </w:pPr>
      <w:r w:rsidRPr="00C12FE2">
        <w:rPr>
          <w:b/>
          <w:lang w:val="pt-BR"/>
        </w:rPr>
        <w:tab/>
      </w:r>
      <w:r>
        <w:rPr>
          <w:b/>
        </w:rPr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f = open(&lt;file name&gt;, "a", encoding="UTF-8")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4B674746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f.close()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542615E8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f = open(&lt;file name&gt;, "r", encoding="UTF-8")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4233813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f = </w:t>
      </w:r>
      <w:r w:rsidRPr="00FD61AD">
        <w:rPr>
          <w:rStyle w:val="Strong"/>
          <w:rFonts w:hint="default"/>
          <w:b w:val="0"/>
          <w:bCs w:val="0"/>
          <w:color w:val="000000"/>
        </w:rPr>
        <w:t>open(&lt;file name&gt;, "w", encoding="UTF-8")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62B2617" w14:textId="77777777" w:rsidR="00000000" w:rsidRPr="00FD61AD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43.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 xml:space="preserve">để xuất phần tử </w:t>
      </w:r>
      <w:r w:rsidRPr="00FD61AD">
        <w:rPr>
          <w:b/>
          <w:bCs/>
          <w:color w:val="000000"/>
          <w:sz w:val="24"/>
          <w:lang w:eastAsia="en-US"/>
        </w:rPr>
        <w:t>kế</w:t>
      </w:r>
      <w:r w:rsidRPr="00FD61AD">
        <w:rPr>
          <w:color w:val="000000"/>
          <w:sz w:val="24"/>
          <w:lang w:eastAsia="en-US"/>
        </w:rPr>
        <w:t xml:space="preserve"> phần tử cuối cùngtrong danh sách A, phương án nào sau đây đúng</w:t>
      </w:r>
      <w:r w:rsidRPr="00FD61AD">
        <w:rPr>
          <w:color w:val="000000"/>
          <w:sz w:val="24"/>
          <w:lang w:eastAsia="en-US"/>
        </w:rPr>
        <w:t>?</w:t>
      </w:r>
    </w:p>
    <w:p w14:paraId="20611D7E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print(A[len(A) – 2])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 w:rsidRPr="00FD61AD">
        <w:rPr>
          <w:rStyle w:val="Strong"/>
          <w:rFonts w:hint="default"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print(A[len(A) - 1])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48B53C25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print(A[len(A)])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print(len(A) - 2)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BD13B52" w14:textId="77777777" w:rsidR="00000000" w:rsidRPr="00FD61AD" w:rsidRDefault="00000000" w:rsidP="00FD61AD">
      <w:pPr>
        <w:pStyle w:val="NormalWeb"/>
        <w:spacing w:before="60" w:beforeAutospacing="0" w:after="0" w:afterAutospacing="0"/>
        <w:jc w:val="both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44.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>cho một mảng colors = [‘red’, ‘blue’, ‘green’, ‘yellow’], cách để truy cập phần tử ‘green’ là</w:t>
      </w:r>
      <w:r w:rsidRPr="00FD61AD">
        <w:rPr>
          <w:color w:val="000000"/>
          <w:sz w:val="24"/>
          <w:lang w:eastAsia="en-US"/>
        </w:rPr>
        <w:t>?</w:t>
      </w:r>
    </w:p>
    <w:p w14:paraId="54DD977F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lang w:val="fr-FR"/>
        </w:rPr>
        <w:t>colors[0]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  <w:lang w:val="fr-FR"/>
        </w:rPr>
        <w:t>colors[2]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color w:val="000000"/>
          <w:lang w:val="fr-FR"/>
        </w:rPr>
        <w:t>colors[3]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lang w:val="fr-FR"/>
        </w:rPr>
        <w:t>colors[1]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</w:p>
    <w:p w14:paraId="5409D3C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fr-FR" w:eastAsia="en-US"/>
        </w:rPr>
      </w:pPr>
      <w:r w:rsidRPr="008260C0">
        <w:rPr>
          <w:b/>
          <w:sz w:val="24"/>
          <w:szCs w:val="26"/>
        </w:rPr>
        <w:t xml:space="preserve">Câu 45. </w:t>
      </w:r>
      <w:r w:rsidRPr="00FD61AD">
        <w:rPr>
          <w:color w:val="000000"/>
          <w:sz w:val="24"/>
          <w:lang w:val="fr-FR" w:eastAsia="en-US"/>
        </w:rPr>
        <w:t>Cho các câu sau</w:t>
      </w:r>
      <w:r w:rsidRPr="00FD61AD">
        <w:rPr>
          <w:color w:val="000000"/>
          <w:sz w:val="24"/>
          <w:lang w:val="fr-FR" w:eastAsia="en-US"/>
        </w:rPr>
        <w:t xml:space="preserve"> thao tác với mảng một chiều A</w:t>
      </w:r>
      <w:r w:rsidRPr="00FD61AD">
        <w:rPr>
          <w:color w:val="000000"/>
          <w:sz w:val="24"/>
          <w:lang w:val="fr-FR" w:eastAsia="en-US"/>
        </w:rPr>
        <w:t xml:space="preserve">, chọn câu </w:t>
      </w:r>
      <w:r w:rsidRPr="00FD61AD">
        <w:rPr>
          <w:b/>
          <w:bCs/>
          <w:color w:val="000000"/>
          <w:sz w:val="24"/>
          <w:lang w:val="fr-FR" w:eastAsia="en-US"/>
        </w:rPr>
        <w:t>sai</w:t>
      </w:r>
      <w:r w:rsidRPr="00FD61AD">
        <w:rPr>
          <w:color w:val="000000"/>
          <w:sz w:val="24"/>
          <w:lang w:val="fr-FR" w:eastAsia="en-US"/>
        </w:rPr>
        <w:t>?</w:t>
      </w:r>
    </w:p>
    <w:p w14:paraId="180D6D2E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  <w:sz w:val="20"/>
        </w:rPr>
        <w:object w:dxaOrig="1159" w:dyaOrig="400" w14:anchorId="221C2FED">
          <v:shape id="_x0000_i1051" type="#_x0000_t75" style="width:57.8pt;height:20.1pt" o:ole="">
            <v:imagedata r:id="rId54" o:title=""/>
          </v:shape>
          <o:OLEObject Type="Embed" ProgID="Equation.DSMT4" ShapeID="_x0000_i1051" DrawAspect="Content" ObjectID="_1775574972" r:id="rId55"/>
        </w:object>
      </w:r>
      <w:r w:rsidRPr="00FD61AD">
        <w:rPr>
          <w:color w:val="000000"/>
        </w:rPr>
        <w:t xml:space="preserve">xóa </w:t>
      </w:r>
      <w:r w:rsidRPr="00FD61AD">
        <w:rPr>
          <w:color w:val="000000"/>
        </w:rPr>
        <w:t>toàn</w:t>
      </w:r>
      <w:r w:rsidRPr="00FD61AD">
        <w:rPr>
          <w:color w:val="000000"/>
        </w:rPr>
        <w:t xml:space="preserve"> phần tử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trong </w:t>
      </w:r>
      <w:r>
        <w:rPr>
          <w:rFonts w:hint="cs"/>
          <w:position w:val="-6"/>
          <w:sz w:val="20"/>
        </w:rPr>
        <w:object w:dxaOrig="300" w:dyaOrig="280" w14:anchorId="2E675776">
          <v:shape id="_x0000_i1052" type="#_x0000_t75" style="width:15.2pt;height:14.2pt" o:ole="">
            <v:imagedata r:id="rId56" o:title=""/>
          </v:shape>
          <o:OLEObject Type="Embed" ProgID="Equation.DSMT4" ShapeID="_x0000_i1052" DrawAspect="Content" ObjectID="_1775574973" r:id="rId57"/>
        </w:object>
      </w:r>
    </w:p>
    <w:p w14:paraId="56223DE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  <w:sz w:val="20"/>
        </w:rPr>
        <w:object w:dxaOrig="1359" w:dyaOrig="400" w14:anchorId="4D9324D4">
          <v:shape id="_x0000_i1053" type="#_x0000_t75" style="width:68.1pt;height:20.1pt" o:ole="">
            <v:imagedata r:id="rId58" o:title=""/>
          </v:shape>
          <o:OLEObject Type="Embed" ProgID="Equation.DSMT4" ShapeID="_x0000_i1053" DrawAspect="Content" ObjectID="_1775574974" r:id="rId59"/>
        </w:object>
      </w:r>
      <w:r w:rsidRPr="00FD61AD">
        <w:rPr>
          <w:color w:val="000000"/>
        </w:rPr>
        <w:t xml:space="preserve">xóa toàn bộ phần tử trong </w:t>
      </w:r>
      <w:r>
        <w:rPr>
          <w:rFonts w:hint="cs"/>
          <w:position w:val="-6"/>
          <w:sz w:val="20"/>
        </w:rPr>
        <w:object w:dxaOrig="300" w:dyaOrig="280" w14:anchorId="20F8C67D">
          <v:shape id="_x0000_i1054" type="#_x0000_t75" style="width:15.2pt;height:14.2pt" o:ole="">
            <v:imagedata r:id="rId60" o:title=""/>
          </v:shape>
          <o:OLEObject Type="Embed" ProgID="Equation.DSMT4" ShapeID="_x0000_i1054" DrawAspect="Content" ObjectID="_1775574975" r:id="rId61"/>
        </w:object>
      </w:r>
    </w:p>
    <w:p w14:paraId="7AAE7A1F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  <w:sz w:val="20"/>
        </w:rPr>
        <w:object w:dxaOrig="1379" w:dyaOrig="400" w14:anchorId="02E36B5A">
          <v:shape id="_x0000_i1055" type="#_x0000_t75" style="width:69.05pt;height:20.1pt" o:ole="">
            <v:imagedata r:id="rId62" o:title=""/>
          </v:shape>
          <o:OLEObject Type="Embed" ProgID="Equation.DSMT4" ShapeID="_x0000_i1055" DrawAspect="Content" ObjectID="_1775574976" r:id="rId63"/>
        </w:object>
      </w:r>
      <w:r w:rsidRPr="006B611A">
        <w:rPr>
          <w:color w:val="000000"/>
          <w:lang w:val="fr-FR"/>
        </w:rPr>
        <w:t xml:space="preserve">bổ sung phần tử vào cuối </w:t>
      </w:r>
      <w:r>
        <w:rPr>
          <w:rFonts w:hint="cs"/>
          <w:position w:val="-6"/>
          <w:sz w:val="20"/>
        </w:rPr>
        <w:object w:dxaOrig="300" w:dyaOrig="280" w14:anchorId="699A092D">
          <v:shape id="_x0000_i1056" type="#_x0000_t75" style="width:15.2pt;height:14.2pt" o:ole="">
            <v:imagedata r:id="rId64" o:title=""/>
          </v:shape>
          <o:OLEObject Type="Embed" ProgID="Equation.DSMT4" ShapeID="_x0000_i1056" DrawAspect="Content" ObjectID="_1775574977" r:id="rId65"/>
        </w:object>
      </w:r>
      <w:r w:rsidRPr="006B611A">
        <w:rPr>
          <w:color w:val="000000"/>
          <w:lang w:val="fr-FR"/>
        </w:rPr>
        <w:t xml:space="preserve"> </w:t>
      </w:r>
    </w:p>
    <w:p w14:paraId="128FECF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  <w:sz w:val="20"/>
        </w:rPr>
        <w:object w:dxaOrig="1359" w:dyaOrig="400" w14:anchorId="555EE701">
          <v:shape id="_x0000_i1057" type="#_x0000_t75" style="width:68.1pt;height:20.1pt" o:ole="">
            <v:imagedata r:id="rId66" o:title=""/>
          </v:shape>
          <o:OLEObject Type="Embed" ProgID="Equation.DSMT4" ShapeID="_x0000_i1057" DrawAspect="Content" ObjectID="_1775574978" r:id="rId67"/>
        </w:object>
      </w:r>
      <w:r w:rsidRPr="00FD61AD">
        <w:rPr>
          <w:color w:val="000000"/>
        </w:rPr>
        <w:t xml:space="preserve">xóa </w:t>
      </w:r>
      <w:r w:rsidRPr="00FD61AD">
        <w:rPr>
          <w:color w:val="000000"/>
        </w:rPr>
        <w:t>một</w:t>
      </w:r>
      <w:r w:rsidRPr="00FD61AD">
        <w:rPr>
          <w:color w:val="000000"/>
        </w:rPr>
        <w:t xml:space="preserve"> phần tử trong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>
        <w:rPr>
          <w:rFonts w:hint="cs"/>
          <w:position w:val="-6"/>
          <w:sz w:val="20"/>
        </w:rPr>
        <w:object w:dxaOrig="300" w:dyaOrig="280" w14:anchorId="34D0F22C">
          <v:shape id="_x0000_i1058" type="#_x0000_t75" style="width:15.2pt;height:14.2pt" o:ole="">
            <v:imagedata r:id="rId68" o:title=""/>
          </v:shape>
          <o:OLEObject Type="Embed" ProgID="Equation.DSMT4" ShapeID="_x0000_i1058" DrawAspect="Content" ObjectID="_1775574979" r:id="rId69"/>
        </w:object>
      </w:r>
    </w:p>
    <w:p w14:paraId="3682F415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46. </w:t>
      </w:r>
      <w:r w:rsidRPr="00FD61AD">
        <w:rPr>
          <w:color w:val="000000"/>
          <w:sz w:val="24"/>
          <w:lang w:val="vi-VN" w:eastAsia="en-US"/>
        </w:rPr>
        <w:t>Hai tiêu chí đánh giá độ phức tạp tính toán quan trọng nhất là gì</w:t>
      </w:r>
      <w:r w:rsidRPr="00FD61AD">
        <w:rPr>
          <w:color w:val="000000"/>
          <w:sz w:val="24"/>
          <w:lang w:eastAsia="en-US"/>
        </w:rPr>
        <w:t>?</w:t>
      </w:r>
    </w:p>
    <w:p w14:paraId="58DAAB7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  <w:lang w:val="vi-VN"/>
        </w:rPr>
        <w:t>Thuật toán và lập luận bài toán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7F1966D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  <w:shd w:val="clear" w:color="auto" w:fill="FFFFFF"/>
        </w:rPr>
        <w:t>Tính đúng và không gian bộ nhớ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A24C064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  <w:shd w:val="clear" w:color="auto" w:fill="FFFFFF"/>
          <w:lang w:val="vi-VN"/>
        </w:rPr>
        <w:t>Thời gian thực hiện và không gian bộ nhớ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1EF5B2A4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  <w:lang w:val="vi-VN"/>
        </w:rPr>
        <w:t>Thời gian và tính tối ưu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52D31026" w14:textId="77777777" w:rsidR="00000000" w:rsidRPr="008260C0" w:rsidRDefault="00000000" w:rsidP="001A6068">
      <w:pPr>
        <w:spacing w:before="60"/>
        <w:rPr>
          <w:szCs w:val="26"/>
        </w:rPr>
      </w:pPr>
    </w:p>
    <w:p w14:paraId="061F6217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lastRenderedPageBreak/>
        <w:t xml:space="preserve">Câu 47. </w:t>
      </w:r>
      <w:r w:rsidRPr="00FD61AD">
        <w:rPr>
          <w:color w:val="000000"/>
          <w:sz w:val="24"/>
          <w:lang w:eastAsia="en-US"/>
        </w:rPr>
        <w:t>Thuật toán tìm kiếm nào dưới đây yêu cầu mảng đã được sắp xếp trước khi thực hiện</w:t>
      </w:r>
      <w:r w:rsidRPr="00FD61AD">
        <w:rPr>
          <w:color w:val="000000"/>
          <w:sz w:val="24"/>
          <w:lang w:eastAsia="en-US"/>
        </w:rPr>
        <w:t>?</w:t>
      </w:r>
    </w:p>
    <w:p w14:paraId="7D02CF7D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Tìm kiếm nội suy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Tìm kiếm tuần tự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6FDEE505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Tìm kiếm trong cây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Tìm ki</w:t>
      </w:r>
      <w:r w:rsidRPr="00FD61AD">
        <w:rPr>
          <w:rStyle w:val="Strong"/>
          <w:rFonts w:hint="default"/>
          <w:b w:val="0"/>
          <w:bCs w:val="0"/>
          <w:color w:val="000000"/>
        </w:rPr>
        <w:t>ế</w:t>
      </w:r>
      <w:r w:rsidRPr="00FD61AD">
        <w:rPr>
          <w:rStyle w:val="Strong"/>
          <w:rFonts w:hint="default"/>
          <w:b w:val="0"/>
          <w:bCs w:val="0"/>
          <w:color w:val="000000"/>
        </w:rPr>
        <w:t>m nh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phân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504DF56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48. </w:t>
      </w:r>
      <w:r w:rsidRPr="00FD61AD">
        <w:rPr>
          <w:color w:val="000000"/>
          <w:sz w:val="24"/>
          <w:lang w:eastAsia="en-US"/>
        </w:rPr>
        <w:t xml:space="preserve">Trong Python, </w:t>
      </w:r>
      <w:r w:rsidRPr="00FD61AD">
        <w:rPr>
          <w:color w:val="000000"/>
          <w:sz w:val="24"/>
          <w:lang w:eastAsia="en-US"/>
        </w:rPr>
        <w:t>kiểu</w:t>
      </w:r>
      <w:r w:rsidRPr="00FD61AD">
        <w:rPr>
          <w:color w:val="000000"/>
          <w:sz w:val="24"/>
          <w:lang w:eastAsia="en-US"/>
        </w:rPr>
        <w:t xml:space="preserve"> mảng </w:t>
      </w:r>
      <w:r w:rsidRPr="00FD61AD">
        <w:rPr>
          <w:color w:val="000000"/>
          <w:sz w:val="24"/>
          <w:lang w:eastAsia="en-US"/>
        </w:rPr>
        <w:t>là</w:t>
      </w:r>
    </w:p>
    <w:p w14:paraId="36F8BD1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float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str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array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list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7F7ABC78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8260C0">
        <w:rPr>
          <w:b/>
          <w:sz w:val="24"/>
          <w:szCs w:val="26"/>
        </w:rPr>
        <w:t xml:space="preserve">Câu 49. </w:t>
      </w:r>
      <w:r w:rsidRPr="00FD61AD">
        <w:rPr>
          <w:color w:val="000000"/>
          <w:sz w:val="24"/>
          <w:lang w:val="vi-VN" w:eastAsia="en-US"/>
        </w:rPr>
        <w:t xml:space="preserve">Cho dãy số </w:t>
      </w:r>
      <w:r w:rsidRPr="00FD61AD">
        <w:rPr>
          <w:color w:val="000000"/>
          <w:sz w:val="24"/>
          <w:lang w:val="vi-VN" w:eastAsia="en-US"/>
        </w:rPr>
        <w:t>9</w:t>
      </w:r>
      <w:r w:rsidRPr="00FD61AD">
        <w:rPr>
          <w:color w:val="000000"/>
          <w:sz w:val="24"/>
          <w:lang w:val="vi-VN" w:eastAsia="en-US"/>
        </w:rPr>
        <w:t xml:space="preserve">, </w:t>
      </w:r>
      <w:r w:rsidRPr="00FD61AD">
        <w:rPr>
          <w:color w:val="000000"/>
          <w:sz w:val="24"/>
          <w:lang w:val="vi-VN" w:eastAsia="en-US"/>
        </w:rPr>
        <w:t>7</w:t>
      </w:r>
      <w:r w:rsidRPr="00FD61AD">
        <w:rPr>
          <w:color w:val="000000"/>
          <w:sz w:val="24"/>
          <w:lang w:val="vi-VN" w:eastAsia="en-US"/>
        </w:rPr>
        <w:t xml:space="preserve">, 12, 5, 4. Nếu sử dụng thuật toán sắp xếp </w:t>
      </w:r>
      <w:r w:rsidRPr="00FD61AD">
        <w:rPr>
          <w:color w:val="000000"/>
          <w:sz w:val="24"/>
          <w:lang w:val="vi-VN" w:eastAsia="en-US"/>
        </w:rPr>
        <w:t>chèn</w:t>
      </w:r>
      <w:r w:rsidRPr="00FD61AD">
        <w:rPr>
          <w:color w:val="000000"/>
          <w:sz w:val="24"/>
          <w:lang w:val="vi-VN" w:eastAsia="en-US"/>
        </w:rPr>
        <w:t xml:space="preserve"> để sắp xếp dãy tăng dần thì sau </w:t>
      </w:r>
      <w:r w:rsidRPr="00FD61AD">
        <w:rPr>
          <w:b/>
          <w:bCs/>
          <w:color w:val="000000"/>
          <w:sz w:val="24"/>
          <w:lang w:val="vi-VN" w:eastAsia="en-US"/>
        </w:rPr>
        <w:t>vòng lặp</w:t>
      </w:r>
      <w:r w:rsidRPr="00FD61AD">
        <w:rPr>
          <w:color w:val="000000"/>
          <w:sz w:val="24"/>
          <w:lang w:val="vi-VN" w:eastAsia="en-US"/>
        </w:rPr>
        <w:t xml:space="preserve"> thứ </w:t>
      </w:r>
      <w:r w:rsidRPr="00FD61AD">
        <w:rPr>
          <w:color w:val="000000"/>
          <w:sz w:val="24"/>
          <w:lang w:val="vi-VN" w:eastAsia="en-US"/>
        </w:rPr>
        <w:t>2</w:t>
      </w:r>
      <w:r w:rsidRPr="00FD61AD">
        <w:rPr>
          <w:color w:val="000000"/>
          <w:sz w:val="24"/>
          <w:lang w:val="vi-VN" w:eastAsia="en-US"/>
        </w:rPr>
        <w:t xml:space="preserve"> ta được dãy số nào</w:t>
      </w:r>
      <w:r w:rsidRPr="00FD61AD">
        <w:rPr>
          <w:color w:val="000000"/>
          <w:sz w:val="24"/>
          <w:lang w:val="vi-VN" w:eastAsia="en-US"/>
        </w:rPr>
        <w:t>?</w:t>
      </w:r>
    </w:p>
    <w:p w14:paraId="229D52BD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[5, 7, 9, 12, 4]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[7, 9, 12, 5, 4]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87BDBFA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[4, 5, 7, 9, 12]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[7, 9, 12, </w:t>
      </w:r>
      <w:r w:rsidRPr="00C12FE2">
        <w:rPr>
          <w:rStyle w:val="Strong"/>
          <w:rFonts w:hint="default"/>
          <w:b w:val="0"/>
          <w:bCs w:val="0"/>
          <w:color w:val="000000"/>
        </w:rPr>
        <w:t>4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, </w:t>
      </w:r>
      <w:r w:rsidRPr="00C12FE2">
        <w:rPr>
          <w:rStyle w:val="Strong"/>
          <w:rFonts w:hint="default"/>
          <w:b w:val="0"/>
          <w:bCs w:val="0"/>
          <w:color w:val="000000"/>
        </w:rPr>
        <w:t>5</w:t>
      </w:r>
      <w:r w:rsidRPr="00C12FE2">
        <w:rPr>
          <w:rStyle w:val="Strong"/>
          <w:rFonts w:hint="default"/>
          <w:b w:val="0"/>
          <w:bCs w:val="0"/>
          <w:color w:val="000000"/>
        </w:rPr>
        <w:t>]</w:t>
      </w:r>
      <w:r w:rsidRPr="00C12FE2">
        <w:rPr>
          <w:rStyle w:val="Strong"/>
          <w:rFonts w:hint="default"/>
          <w:b w:val="0"/>
          <w:bCs w:val="0"/>
          <w:color w:val="000000"/>
        </w:rPr>
        <w:t>.</w:t>
      </w:r>
    </w:p>
    <w:p w14:paraId="12B2CBF5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50. </w:t>
      </w:r>
      <w:r w:rsidRPr="00FD61AD">
        <w:rPr>
          <w:color w:val="000000"/>
          <w:sz w:val="24"/>
          <w:lang w:eastAsia="en-US"/>
        </w:rPr>
        <w:t>Trong tìm kiếm tuần tự thì có mấy điều kiện cần kiểm tra để dừng vòng lặp</w:t>
      </w:r>
      <w:r w:rsidRPr="00FD61AD">
        <w:rPr>
          <w:color w:val="000000"/>
          <w:sz w:val="24"/>
          <w:lang w:eastAsia="en-US"/>
        </w:rPr>
        <w:t>?</w:t>
      </w:r>
    </w:p>
    <w:p w14:paraId="70472A14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1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4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2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3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7526245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fr-FR" w:eastAsia="en-US"/>
        </w:rPr>
      </w:pPr>
      <w:r w:rsidRPr="008260C0">
        <w:rPr>
          <w:b/>
          <w:sz w:val="24"/>
          <w:szCs w:val="26"/>
        </w:rPr>
        <w:t xml:space="preserve">Câu 51. </w:t>
      </w:r>
      <w:r w:rsidRPr="00FD61AD">
        <w:rPr>
          <w:color w:val="000000"/>
          <w:sz w:val="24"/>
          <w:lang w:val="fr-FR" w:eastAsia="en-US"/>
        </w:rPr>
        <w:t xml:space="preserve">Tạo trực tiếp mảng hai </w:t>
      </w:r>
      <w:r w:rsidRPr="00FD61AD">
        <w:rPr>
          <w:color w:val="000000"/>
          <w:sz w:val="24"/>
          <w:lang w:val="fr-FR" w:eastAsia="en-US"/>
        </w:rPr>
        <w:t>chiều, cho các câu sau, câu nào đúng</w:t>
      </w:r>
      <w:r w:rsidRPr="00FD61AD">
        <w:rPr>
          <w:color w:val="000000"/>
          <w:sz w:val="24"/>
          <w:lang w:val="fr-FR" w:eastAsia="en-US"/>
        </w:rPr>
        <w:t>?</w:t>
      </w:r>
    </w:p>
    <w:p w14:paraId="534C3CB9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>
        <w:rPr>
          <w:b/>
        </w:rPr>
        <w:tab/>
      </w:r>
      <w:r w:rsidRPr="00C12FE2">
        <w:rPr>
          <w:b/>
          <w:lang w:val="pt-BR"/>
        </w:rPr>
        <w:t>A.</w:t>
      </w:r>
      <w:r w:rsidRPr="00C12FE2">
        <w:rPr>
          <w:lang w:val="pt-BR"/>
        </w:rPr>
        <w:t xml:space="preserve"> </w:t>
      </w:r>
      <w:r w:rsidRPr="00FD61AD">
        <w:rPr>
          <w:color w:val="000000"/>
          <w:lang w:val="fr-FR"/>
        </w:rPr>
        <w:t>A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=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[1, 2, 3, 4]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</w:p>
    <w:p w14:paraId="2EC26471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FD61AD">
        <w:rPr>
          <w:color w:val="000000"/>
          <w:lang w:val="fr-FR"/>
        </w:rPr>
        <w:t>D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=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[[1,3,5], [2,5,9], [5,9,20]]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</w:p>
    <w:p w14:paraId="729417B8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FD61AD">
        <w:rPr>
          <w:color w:val="000000"/>
          <w:lang w:val="fr-FR"/>
        </w:rPr>
        <w:t>B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=</w:t>
      </w:r>
      <w:r w:rsidRPr="00FD61AD">
        <w:rPr>
          <w:color w:val="000000"/>
          <w:lang w:val="fr-FR"/>
        </w:rPr>
        <w:t xml:space="preserve"> </w:t>
      </w:r>
      <w:r w:rsidRPr="00FD61AD">
        <w:rPr>
          <w:color w:val="000000"/>
          <w:lang w:val="fr-FR"/>
        </w:rPr>
        <w:t>[“Hà”; “Quang”; “Lan”]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 xml:space="preserve">. </w:t>
      </w:r>
    </w:p>
    <w:p w14:paraId="365ED16D" w14:textId="77777777" w:rsidR="00000000" w:rsidRPr="00C12FE2" w:rsidRDefault="00000000">
      <w:pPr>
        <w:tabs>
          <w:tab w:val="left" w:pos="280"/>
        </w:tabs>
        <w:spacing w:before="60"/>
        <w:ind w:left="292" w:hanging="292"/>
        <w:rPr>
          <w:lang w:val="pt-BR"/>
        </w:rPr>
      </w:pP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FD61AD">
        <w:rPr>
          <w:color w:val="000000"/>
          <w:lang w:val="fr-FR"/>
        </w:rPr>
        <w:t>C = [1,3,5],[2,5,9],[5,9,20]</w:t>
      </w:r>
      <w:r w:rsidRPr="00FD61AD">
        <w:rPr>
          <w:rStyle w:val="Strong"/>
          <w:rFonts w:hint="default"/>
          <w:b w:val="0"/>
          <w:bCs w:val="0"/>
          <w:color w:val="000000"/>
          <w:lang w:val="fr-FR"/>
        </w:rPr>
        <w:t>.</w:t>
      </w:r>
    </w:p>
    <w:p w14:paraId="6E950582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52. </w:t>
      </w:r>
      <w:r w:rsidRPr="00FD61AD">
        <w:rPr>
          <w:color w:val="000000"/>
          <w:sz w:val="24"/>
          <w:lang w:val="pt-BR" w:eastAsia="en-US"/>
        </w:rPr>
        <w:t xml:space="preserve">Cho các câu sau, chọn câu </w:t>
      </w:r>
      <w:r w:rsidRPr="00FD61AD">
        <w:rPr>
          <w:b/>
          <w:bCs/>
          <w:color w:val="000000"/>
          <w:sz w:val="24"/>
          <w:lang w:val="pt-BR" w:eastAsia="en-US"/>
        </w:rPr>
        <w:t>SAI</w:t>
      </w:r>
      <w:r w:rsidRPr="00FD61AD">
        <w:rPr>
          <w:color w:val="000000"/>
          <w:sz w:val="24"/>
          <w:lang w:val="pt-BR" w:eastAsia="en-US"/>
        </w:rPr>
        <w:t>?</w:t>
      </w:r>
    </w:p>
    <w:p w14:paraId="66012DEE" w14:textId="68E301B2" w:rsidR="00000000" w:rsidRPr="00FD61AD" w:rsidRDefault="00000000" w:rsidP="00FD61AD">
      <w:pPr>
        <w:pStyle w:val="NormalWeb"/>
        <w:spacing w:before="60" w:beforeAutospacing="0" w:after="0" w:afterAutospacing="0"/>
        <w:ind w:firstLine="28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>
        <w:rPr>
          <w:rFonts w:ascii="Aptos" w:hAnsi="Aptos" w:hint="default"/>
          <w:noProof/>
          <w:color w:val="000000"/>
          <w:position w:val="-14"/>
          <w:sz w:val="22"/>
        </w:rPr>
      </w:r>
      <w:r w:rsidR="00C12FE2">
        <w:rPr>
          <w:rFonts w:ascii="Aptos" w:hAnsi="Aptos" w:hint="default"/>
          <w:noProof/>
          <w:position w:val="-14"/>
          <w:sz w:val="22"/>
        </w:rPr>
        <w:pict w14:anchorId="1AE31489">
          <v:shape id="_x0000_s1031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pt">
            <v:textbox style="mso-fit-shape-to-text:t">
              <w:txbxContent>
                <w:p w14:paraId="4750204F" w14:textId="77777777" w:rsidR="00000000" w:rsidRPr="00BC136E" w:rsidRDefault="00000000" w:rsidP="00E4035C">
                  <w:pPr>
                    <w:pStyle w:val="Normal0"/>
                    <w:spacing w:before="120" w:after="144"/>
                    <w:ind w:left="284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A = [1, 4, 5, 8, 12, 17, 18, 21]</w:t>
                  </w:r>
                </w:p>
                <w:p w14:paraId="67F454E2" w14:textId="77777777" w:rsidR="00000000" w:rsidRPr="00022594" w:rsidRDefault="00000000" w:rsidP="00E4035C">
                  <w:pPr>
                    <w:pStyle w:val="Normal0"/>
                    <w:spacing w:before="120" w:after="144"/>
                    <w:ind w:left="284"/>
                    <w:jc w:val="both"/>
                    <w:rPr>
                      <w:sz w:val="24"/>
                      <w:szCs w:val="22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K = int(input(“Moi nhap K:”))</w:t>
                  </w:r>
                  <w:r>
                    <w:rPr>
                      <w:sz w:val="24"/>
                      <w:szCs w:val="22"/>
                      <w:lang w:eastAsia="en-US"/>
                    </w:rPr>
                    <w:t xml:space="preserve">  </w:t>
                  </w:r>
                </w:p>
              </w:txbxContent>
            </v:textbox>
            <w10:anchorlock/>
          </v:shape>
        </w:pict>
      </w:r>
    </w:p>
    <w:p w14:paraId="564BFE44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color w:val="000000"/>
        </w:rPr>
        <w:t>Với K = 11, thuật toán nhị phân sau khi chạy xong bước 1 thì phạm vi tìm kiếm được giới hạn thành [12, 17, 18, 21]</w:t>
      </w:r>
    </w:p>
    <w:p w14:paraId="3C666BBE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 xml:space="preserve">Với K = 12, thuật toán tìm kiếm nhị </w:t>
      </w:r>
      <w:r w:rsidRPr="00FD61AD">
        <w:rPr>
          <w:color w:val="000000"/>
        </w:rPr>
        <w:t>phân sẽ thực hiện 3 bước chạy</w:t>
      </w:r>
    </w:p>
    <w:p w14:paraId="40402739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color w:val="000000"/>
        </w:rPr>
        <w:t>Với K = 18, thuật toán tìm kiếm tuần tự thì chỉ số của K trong mảng A là 6</w:t>
      </w:r>
    </w:p>
    <w:p w14:paraId="782D8F51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Với K = 17, thuật toán tìm kiếm tuần tự sẽ thực hiện 5 bước chạy</w:t>
      </w:r>
    </w:p>
    <w:p w14:paraId="06E01FEC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vi-VN" w:eastAsia="en-US"/>
        </w:rPr>
      </w:pPr>
      <w:r w:rsidRPr="008260C0">
        <w:rPr>
          <w:b/>
          <w:sz w:val="24"/>
          <w:szCs w:val="26"/>
        </w:rPr>
        <w:t xml:space="preserve">Câu 53.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Bạn Vy thực hiện thuật toán sắp xếp chọn để sắp xếp dãy chữ cái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A = ["c", "g", "q", "a", "h", "m"]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theo thứ tự tăng dần. Ở vòng lặp đầu tiên ta sẽ đổi vị trí của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 xml:space="preserve">hai </w:t>
      </w:r>
      <w:r w:rsidRPr="00FD61AD">
        <w:rPr>
          <w:color w:val="000000"/>
          <w:sz w:val="24"/>
          <w:shd w:val="clear" w:color="auto" w:fill="FFFFFF"/>
          <w:lang w:val="vi-VN" w:eastAsia="en-US"/>
        </w:rPr>
        <w:t>chữ cái nào</w:t>
      </w:r>
      <w:r w:rsidRPr="00FD61AD">
        <w:rPr>
          <w:color w:val="000000"/>
          <w:sz w:val="24"/>
          <w:lang w:val="vi-VN" w:eastAsia="en-US"/>
        </w:rPr>
        <w:t xml:space="preserve"> với nhau</w:t>
      </w:r>
      <w:r w:rsidRPr="00FD61AD">
        <w:rPr>
          <w:color w:val="000000"/>
          <w:sz w:val="24"/>
          <w:lang w:val="vi-VN" w:eastAsia="en-US"/>
        </w:rPr>
        <w:t>?</w:t>
      </w:r>
    </w:p>
    <w:p w14:paraId="5F356032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pt-BR"/>
        </w:rPr>
      </w:pPr>
      <w:r w:rsidRPr="00C12FE2">
        <w:rPr>
          <w:b/>
          <w:lang w:val="vi-VN"/>
        </w:rPr>
        <w:tab/>
      </w:r>
      <w:r w:rsidRPr="00C12FE2">
        <w:rPr>
          <w:b/>
          <w:lang w:val="pt-BR"/>
        </w:rPr>
        <w:t>A.</w:t>
      </w:r>
      <w:r w:rsidRPr="00C12FE2">
        <w:rPr>
          <w:lang w:val="pt-BR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>q, h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>.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FD61AD">
        <w:rPr>
          <w:color w:val="000000"/>
          <w:lang w:val="pt-BR"/>
        </w:rPr>
        <w:t>g, c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>a, c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>q, g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1DB85899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54. </w:t>
      </w:r>
      <w:r w:rsidRPr="00C12FE2">
        <w:rPr>
          <w:color w:val="000000"/>
          <w:sz w:val="24"/>
          <w:lang w:val="pt-BR" w:eastAsia="en-US"/>
        </w:rPr>
        <w:t xml:space="preserve">Cho một mảng </w:t>
      </w:r>
      <w:r w:rsidRPr="00C12FE2">
        <w:rPr>
          <w:color w:val="000000"/>
          <w:sz w:val="24"/>
          <w:lang w:val="pt-BR" w:eastAsia="en-US"/>
        </w:rPr>
        <w:t>numbers = [2, 4, 6, 8, 10], cách để tính tổng các phần tử trong mảng là</w:t>
      </w:r>
      <w:r w:rsidRPr="00C12FE2">
        <w:rPr>
          <w:color w:val="000000"/>
          <w:sz w:val="24"/>
          <w:lang w:val="pt-BR" w:eastAsia="en-US"/>
        </w:rPr>
        <w:t>?</w:t>
      </w:r>
    </w:p>
    <w:p w14:paraId="442BB7C7" w14:textId="77777777" w:rsidR="00000000" w:rsidRDefault="00000000">
      <w:pPr>
        <w:tabs>
          <w:tab w:val="left" w:pos="280"/>
          <w:tab w:val="left" w:pos="5240"/>
        </w:tabs>
        <w:spacing w:before="60"/>
      </w:pPr>
      <w:r w:rsidRPr="00C12FE2">
        <w:rPr>
          <w:b/>
          <w:lang w:val="pt-BR"/>
        </w:rPr>
        <w:tab/>
      </w:r>
      <w:r>
        <w:rPr>
          <w:b/>
        </w:rPr>
        <w:t>A.</w:t>
      </w:r>
      <w:r>
        <w:t xml:space="preserve"> </w:t>
      </w:r>
      <w:r w:rsidRPr="00FD61AD">
        <w:rPr>
          <w:color w:val="000000"/>
        </w:rPr>
        <w:t xml:space="preserve">add(numbers)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>calculate(numbers)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5C363119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sum(numbers)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FD61AD">
        <w:rPr>
          <w:color w:val="000000"/>
        </w:rPr>
        <w:t>total(numbers)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260663D3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55. </w:t>
      </w:r>
      <w:r w:rsidRPr="00FD61AD">
        <w:rPr>
          <w:color w:val="000000"/>
          <w:sz w:val="24"/>
          <w:lang w:eastAsia="en-US"/>
        </w:rPr>
        <w:t>Trong tìm kiếm tuần tự thì điều kiện cần kiểm tra để dừng vòng lặp</w:t>
      </w:r>
      <w:r w:rsidRPr="00FD61AD">
        <w:rPr>
          <w:color w:val="000000"/>
          <w:sz w:val="24"/>
          <w:lang w:eastAsia="en-US"/>
        </w:rPr>
        <w:t xml:space="preserve"> là gì</w:t>
      </w:r>
      <w:r w:rsidRPr="00FD61AD">
        <w:rPr>
          <w:color w:val="000000"/>
          <w:sz w:val="24"/>
          <w:lang w:eastAsia="en-US"/>
        </w:rPr>
        <w:t>?</w:t>
      </w:r>
    </w:p>
    <w:p w14:paraId="5E306407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Tìm th</w:t>
      </w:r>
      <w:r w:rsidRPr="00FD61AD">
        <w:rPr>
          <w:rStyle w:val="Strong"/>
          <w:rFonts w:hint="default"/>
          <w:b w:val="0"/>
          <w:bCs w:val="0"/>
          <w:color w:val="000000"/>
        </w:rPr>
        <w:t>ấ</w:t>
      </w:r>
      <w:r w:rsidRPr="00FD61AD">
        <w:rPr>
          <w:rStyle w:val="Strong"/>
          <w:rFonts w:hint="default"/>
          <w:b w:val="0"/>
          <w:bCs w:val="0"/>
          <w:color w:val="000000"/>
        </w:rPr>
        <w:t>y v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trí </w:t>
      </w:r>
      <w:r w:rsidRPr="00FD61AD">
        <w:rPr>
          <w:rStyle w:val="Strong"/>
          <w:rFonts w:hint="default"/>
          <w:color w:val="000000"/>
        </w:rPr>
        <w:t>i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c</w:t>
      </w:r>
      <w:r w:rsidRPr="00FD61AD">
        <w:rPr>
          <w:rStyle w:val="Strong"/>
          <w:rFonts w:hint="default"/>
          <w:b w:val="0"/>
          <w:bCs w:val="0"/>
          <w:color w:val="000000"/>
        </w:rPr>
        <w:t>ủ</w:t>
      </w:r>
      <w:r w:rsidRPr="00FD61AD">
        <w:rPr>
          <w:rStyle w:val="Strong"/>
          <w:rFonts w:hint="default"/>
          <w:b w:val="0"/>
          <w:bCs w:val="0"/>
          <w:color w:val="000000"/>
        </w:rPr>
        <w:t>a ph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t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K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ho</w:t>
      </w:r>
      <w:r w:rsidRPr="00FD61AD">
        <w:rPr>
          <w:rStyle w:val="Strong"/>
          <w:rFonts w:hint="default"/>
          <w:b w:val="0"/>
          <w:bCs w:val="0"/>
          <w:color w:val="000000"/>
        </w:rPr>
        <w:t>ặ</w:t>
      </w:r>
      <w:r w:rsidRPr="00FD61AD">
        <w:rPr>
          <w:rStyle w:val="Strong"/>
          <w:rFonts w:hint="default"/>
          <w:b w:val="0"/>
          <w:bCs w:val="0"/>
          <w:color w:val="000000"/>
        </w:rPr>
        <w:t>c duy</w:t>
      </w:r>
      <w:r w:rsidRPr="00FD61AD">
        <w:rPr>
          <w:rStyle w:val="Strong"/>
          <w:rFonts w:hint="default"/>
          <w:b w:val="0"/>
          <w:bCs w:val="0"/>
          <w:color w:val="000000"/>
        </w:rPr>
        <w:t>ệ</w:t>
      </w:r>
      <w:r w:rsidRPr="00FD61AD">
        <w:rPr>
          <w:rStyle w:val="Strong"/>
          <w:rFonts w:hint="default"/>
          <w:b w:val="0"/>
          <w:bCs w:val="0"/>
          <w:color w:val="000000"/>
        </w:rPr>
        <w:t>t đ</w:t>
      </w:r>
      <w:r w:rsidRPr="00FD61AD">
        <w:rPr>
          <w:rStyle w:val="Strong"/>
          <w:rFonts w:hint="default"/>
          <w:b w:val="0"/>
          <w:bCs w:val="0"/>
          <w:color w:val="000000"/>
        </w:rPr>
        <w:t>ế</w:t>
      </w:r>
      <w:r w:rsidRPr="00FD61AD">
        <w:rPr>
          <w:rStyle w:val="Strong"/>
          <w:rFonts w:hint="default"/>
          <w:b w:val="0"/>
          <w:bCs w:val="0"/>
          <w:color w:val="000000"/>
        </w:rPr>
        <w:t>n ph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t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cu</w:t>
      </w:r>
      <w:r w:rsidRPr="00FD61AD">
        <w:rPr>
          <w:rStyle w:val="Strong"/>
          <w:rFonts w:hint="default"/>
          <w:b w:val="0"/>
          <w:bCs w:val="0"/>
          <w:color w:val="000000"/>
        </w:rPr>
        <w:t>ố</w:t>
      </w:r>
      <w:r w:rsidRPr="00FD61AD">
        <w:rPr>
          <w:rStyle w:val="Strong"/>
          <w:rFonts w:hint="default"/>
          <w:b w:val="0"/>
          <w:bCs w:val="0"/>
          <w:color w:val="000000"/>
        </w:rPr>
        <w:t>i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cùng mà v</w:t>
      </w:r>
      <w:r w:rsidRPr="00FD61AD">
        <w:rPr>
          <w:rStyle w:val="Strong"/>
          <w:rFonts w:hint="default"/>
          <w:b w:val="0"/>
          <w:bCs w:val="0"/>
          <w:color w:val="000000"/>
        </w:rPr>
        <w:t>ẫ</w:t>
      </w:r>
      <w:r w:rsidRPr="00FD61AD">
        <w:rPr>
          <w:rStyle w:val="Strong"/>
          <w:rFonts w:hint="default"/>
          <w:b w:val="0"/>
          <w:bCs w:val="0"/>
          <w:color w:val="000000"/>
        </w:rPr>
        <w:t>n chưa th</w:t>
      </w:r>
      <w:r w:rsidRPr="00FD61AD">
        <w:rPr>
          <w:rStyle w:val="Strong"/>
          <w:rFonts w:hint="default"/>
          <w:b w:val="0"/>
          <w:bCs w:val="0"/>
          <w:color w:val="000000"/>
        </w:rPr>
        <w:t>ấ</w:t>
      </w:r>
      <w:r w:rsidRPr="00FD61AD">
        <w:rPr>
          <w:rStyle w:val="Strong"/>
          <w:rFonts w:hint="default"/>
          <w:b w:val="0"/>
          <w:bCs w:val="0"/>
          <w:color w:val="000000"/>
        </w:rPr>
        <w:t>y v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trí có giá tr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b</w:t>
      </w:r>
      <w:r w:rsidRPr="00FD61AD">
        <w:rPr>
          <w:rStyle w:val="Strong"/>
          <w:rFonts w:hint="default"/>
          <w:b w:val="0"/>
          <w:bCs w:val="0"/>
          <w:color w:val="000000"/>
        </w:rPr>
        <w:t>ằ</w:t>
      </w:r>
      <w:r w:rsidRPr="00FD61AD">
        <w:rPr>
          <w:rStyle w:val="Strong"/>
          <w:rFonts w:hint="default"/>
          <w:b w:val="0"/>
          <w:bCs w:val="0"/>
          <w:color w:val="000000"/>
        </w:rPr>
        <w:t>ng ph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t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K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017A3A3C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FD61AD">
        <w:rPr>
          <w:color w:val="000000"/>
        </w:rPr>
        <w:t xml:space="preserve">Tìm thấy vị trí i của phần tử </w:t>
      </w:r>
      <w:r w:rsidRPr="00FD61AD">
        <w:rPr>
          <w:color w:val="000000"/>
        </w:rPr>
        <w:t>K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4918D388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Đã </w:t>
      </w:r>
      <w:r w:rsidRPr="00FD61AD">
        <w:rPr>
          <w:rStyle w:val="Strong"/>
          <w:rFonts w:hint="default"/>
          <w:b w:val="0"/>
          <w:bCs w:val="0"/>
          <w:color w:val="000000"/>
        </w:rPr>
        <w:t>duy</w:t>
      </w:r>
      <w:r w:rsidRPr="00FD61AD">
        <w:rPr>
          <w:rStyle w:val="Strong"/>
          <w:rFonts w:hint="default"/>
          <w:b w:val="0"/>
          <w:bCs w:val="0"/>
          <w:color w:val="000000"/>
        </w:rPr>
        <w:t>ệ</w:t>
      </w:r>
      <w:r w:rsidRPr="00FD61AD">
        <w:rPr>
          <w:rStyle w:val="Strong"/>
          <w:rFonts w:hint="default"/>
          <w:b w:val="0"/>
          <w:bCs w:val="0"/>
          <w:color w:val="000000"/>
        </w:rPr>
        <w:t>t h</w:t>
      </w:r>
      <w:r w:rsidRPr="00FD61AD">
        <w:rPr>
          <w:rStyle w:val="Strong"/>
          <w:rFonts w:hint="default"/>
          <w:b w:val="0"/>
          <w:bCs w:val="0"/>
          <w:color w:val="000000"/>
        </w:rPr>
        <w:t>ế</w:t>
      </w:r>
      <w:r w:rsidRPr="00FD61AD">
        <w:rPr>
          <w:rStyle w:val="Strong"/>
          <w:rFonts w:hint="default"/>
          <w:b w:val="0"/>
          <w:bCs w:val="0"/>
          <w:color w:val="000000"/>
        </w:rPr>
        <w:t>t các ph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t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khi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tìm th</w:t>
      </w:r>
      <w:r w:rsidRPr="00FD61AD">
        <w:rPr>
          <w:rStyle w:val="Strong"/>
          <w:rFonts w:hint="default"/>
          <w:b w:val="0"/>
          <w:bCs w:val="0"/>
          <w:color w:val="000000"/>
        </w:rPr>
        <w:t>ấ</w:t>
      </w:r>
      <w:r w:rsidRPr="00FD61AD">
        <w:rPr>
          <w:rStyle w:val="Strong"/>
          <w:rFonts w:hint="default"/>
          <w:b w:val="0"/>
          <w:bCs w:val="0"/>
          <w:color w:val="000000"/>
        </w:rPr>
        <w:t>y v</w:t>
      </w:r>
      <w:r w:rsidRPr="00FD61AD">
        <w:rPr>
          <w:rStyle w:val="Strong"/>
          <w:rFonts w:hint="default"/>
          <w:b w:val="0"/>
          <w:bCs w:val="0"/>
          <w:color w:val="000000"/>
        </w:rPr>
        <w:t>ị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trí c</w:t>
      </w:r>
      <w:r w:rsidRPr="00FD61AD">
        <w:rPr>
          <w:rStyle w:val="Strong"/>
          <w:rFonts w:hint="default"/>
          <w:b w:val="0"/>
          <w:bCs w:val="0"/>
          <w:color w:val="000000"/>
        </w:rPr>
        <w:t>ủ</w:t>
      </w:r>
      <w:r w:rsidRPr="00FD61AD">
        <w:rPr>
          <w:rStyle w:val="Strong"/>
          <w:rFonts w:hint="default"/>
          <w:b w:val="0"/>
          <w:bCs w:val="0"/>
          <w:color w:val="000000"/>
        </w:rPr>
        <w:t>a K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5877EA0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FD61AD">
        <w:rPr>
          <w:rStyle w:val="Strong"/>
          <w:rFonts w:hint="default"/>
          <w:b w:val="0"/>
          <w:bCs w:val="0"/>
          <w:color w:val="000000"/>
        </w:rPr>
        <w:t>Duy</w:t>
      </w:r>
      <w:r w:rsidRPr="00FD61AD">
        <w:rPr>
          <w:rStyle w:val="Strong"/>
          <w:rFonts w:hint="default"/>
          <w:b w:val="0"/>
          <w:bCs w:val="0"/>
          <w:color w:val="000000"/>
        </w:rPr>
        <w:t>ệ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t </w:t>
      </w:r>
      <w:r w:rsidRPr="00FD61AD">
        <w:rPr>
          <w:rStyle w:val="Strong"/>
          <w:rFonts w:hint="default"/>
          <w:b w:val="0"/>
          <w:bCs w:val="0"/>
          <w:color w:val="000000"/>
        </w:rPr>
        <w:t>l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lư</w:t>
      </w:r>
      <w:r w:rsidRPr="00FD61AD">
        <w:rPr>
          <w:rStyle w:val="Strong"/>
          <w:rFonts w:hint="default"/>
          <w:b w:val="0"/>
          <w:bCs w:val="0"/>
          <w:color w:val="000000"/>
        </w:rPr>
        <w:t>ợ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t </w:t>
      </w:r>
      <w:r w:rsidRPr="00FD61AD">
        <w:rPr>
          <w:rStyle w:val="Strong"/>
          <w:rFonts w:hint="default"/>
          <w:b w:val="0"/>
          <w:bCs w:val="0"/>
          <w:color w:val="000000"/>
        </w:rPr>
        <w:t>các ph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n t</w:t>
      </w:r>
      <w:r w:rsidRPr="00FD61AD">
        <w:rPr>
          <w:rStyle w:val="Strong"/>
          <w:rFonts w:hint="default"/>
          <w:b w:val="0"/>
          <w:bCs w:val="0"/>
          <w:color w:val="000000"/>
        </w:rPr>
        <w:t>ử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t</w:t>
      </w:r>
      <w:r w:rsidRPr="00FD61AD">
        <w:rPr>
          <w:rStyle w:val="Strong"/>
          <w:rFonts w:hint="default"/>
          <w:b w:val="0"/>
          <w:bCs w:val="0"/>
          <w:color w:val="000000"/>
        </w:rPr>
        <w:t>ừ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 đ</w:t>
      </w:r>
      <w:r w:rsidRPr="00FD61AD">
        <w:rPr>
          <w:rStyle w:val="Strong"/>
          <w:rFonts w:hint="default"/>
          <w:b w:val="0"/>
          <w:bCs w:val="0"/>
          <w:color w:val="000000"/>
        </w:rPr>
        <w:t>ầ</w:t>
      </w:r>
      <w:r w:rsidRPr="00FD61AD">
        <w:rPr>
          <w:rStyle w:val="Strong"/>
          <w:rFonts w:hint="default"/>
          <w:b w:val="0"/>
          <w:bCs w:val="0"/>
          <w:color w:val="000000"/>
        </w:rPr>
        <w:t>u đ</w:t>
      </w:r>
      <w:r w:rsidRPr="00FD61AD">
        <w:rPr>
          <w:rStyle w:val="Strong"/>
          <w:rFonts w:hint="default"/>
          <w:b w:val="0"/>
          <w:bCs w:val="0"/>
          <w:color w:val="000000"/>
        </w:rPr>
        <w:t>ế</w:t>
      </w:r>
      <w:r w:rsidRPr="00FD61AD">
        <w:rPr>
          <w:rStyle w:val="Strong"/>
          <w:rFonts w:hint="default"/>
          <w:b w:val="0"/>
          <w:bCs w:val="0"/>
          <w:color w:val="000000"/>
        </w:rPr>
        <w:t xml:space="preserve">n </w:t>
      </w:r>
      <w:r w:rsidRPr="00FD61AD">
        <w:rPr>
          <w:rStyle w:val="Strong"/>
          <w:rFonts w:hint="default"/>
          <w:b w:val="0"/>
          <w:bCs w:val="0"/>
          <w:color w:val="000000"/>
        </w:rPr>
        <w:t>cu</w:t>
      </w:r>
      <w:r w:rsidRPr="00FD61AD">
        <w:rPr>
          <w:rStyle w:val="Strong"/>
          <w:rFonts w:hint="default"/>
          <w:b w:val="0"/>
          <w:bCs w:val="0"/>
          <w:color w:val="000000"/>
        </w:rPr>
        <w:t>ố</w:t>
      </w:r>
      <w:r w:rsidRPr="00FD61AD">
        <w:rPr>
          <w:rStyle w:val="Strong"/>
          <w:rFonts w:hint="default"/>
          <w:b w:val="0"/>
          <w:bCs w:val="0"/>
          <w:color w:val="000000"/>
        </w:rPr>
        <w:t>i dãy</w:t>
      </w:r>
      <w:r w:rsidRPr="00FD61AD">
        <w:rPr>
          <w:rStyle w:val="Strong"/>
          <w:rFonts w:hint="default"/>
          <w:b w:val="0"/>
          <w:bCs w:val="0"/>
          <w:color w:val="000000"/>
        </w:rPr>
        <w:t>.</w:t>
      </w:r>
    </w:p>
    <w:p w14:paraId="0B5A5A94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56. </w:t>
      </w:r>
      <w:r w:rsidRPr="00FD61AD">
        <w:rPr>
          <w:color w:val="000000"/>
          <w:sz w:val="24"/>
          <w:lang w:val="pt-BR" w:eastAsia="en-US"/>
        </w:rPr>
        <w:t>Cho dãy số A = [ 1,</w:t>
      </w:r>
      <w:r w:rsidRPr="00FD61AD">
        <w:rPr>
          <w:color w:val="000000"/>
          <w:sz w:val="24"/>
          <w:lang w:val="pt-BR" w:eastAsia="en-US"/>
        </w:rPr>
        <w:t xml:space="preserve"> </w:t>
      </w:r>
      <w:r w:rsidRPr="00FD61AD">
        <w:rPr>
          <w:color w:val="000000"/>
          <w:sz w:val="24"/>
          <w:lang w:val="pt-BR" w:eastAsia="en-US"/>
        </w:rPr>
        <w:t>5, 8, 11, 16, 22, 34, 46, 57, 61, 83, 94, 102, 305, 457,</w:t>
      </w:r>
      <w:r w:rsidRPr="00FD61AD">
        <w:rPr>
          <w:color w:val="000000"/>
          <w:sz w:val="24"/>
          <w:lang w:val="pt-BR" w:eastAsia="en-US"/>
        </w:rPr>
        <w:t xml:space="preserve"> </w:t>
      </w:r>
      <w:r w:rsidRPr="00FD61AD">
        <w:rPr>
          <w:color w:val="000000"/>
          <w:sz w:val="24"/>
          <w:lang w:val="pt-BR" w:eastAsia="en-US"/>
        </w:rPr>
        <w:t xml:space="preserve">633, 755]. Với thuật toán tìm kiếm nhị phân thì tại </w:t>
      </w:r>
      <w:r w:rsidRPr="00FD61AD">
        <w:rPr>
          <w:b/>
          <w:bCs/>
          <w:i/>
          <w:iCs/>
          <w:color w:val="000000"/>
          <w:sz w:val="24"/>
          <w:lang w:val="pt-BR" w:eastAsia="en-US"/>
        </w:rPr>
        <w:t>bước số 3</w:t>
      </w:r>
      <w:r w:rsidRPr="00FD61AD">
        <w:rPr>
          <w:color w:val="000000"/>
          <w:sz w:val="24"/>
          <w:lang w:val="pt-BR" w:eastAsia="en-US"/>
        </w:rPr>
        <w:t xml:space="preserve">, giá trị của giới hạn bên </w:t>
      </w:r>
      <w:r w:rsidRPr="00FD61AD">
        <w:rPr>
          <w:color w:val="000000"/>
          <w:sz w:val="24"/>
          <w:u w:val="single"/>
          <w:lang w:val="pt-BR" w:eastAsia="en-US"/>
        </w:rPr>
        <w:t>trái</w:t>
      </w:r>
      <w:r w:rsidRPr="00FD61AD">
        <w:rPr>
          <w:color w:val="000000"/>
          <w:sz w:val="24"/>
          <w:lang w:val="pt-BR" w:eastAsia="en-US"/>
        </w:rPr>
        <w:t xml:space="preserve">, bên </w:t>
      </w:r>
      <w:r w:rsidRPr="00FD61AD">
        <w:rPr>
          <w:color w:val="000000"/>
          <w:sz w:val="24"/>
          <w:u w:val="single"/>
          <w:lang w:val="pt-BR" w:eastAsia="en-US"/>
        </w:rPr>
        <w:t>phải</w:t>
      </w:r>
      <w:r w:rsidRPr="00FD61AD">
        <w:rPr>
          <w:color w:val="000000"/>
          <w:sz w:val="24"/>
          <w:lang w:val="pt-BR" w:eastAsia="en-US"/>
        </w:rPr>
        <w:t xml:space="preserve"> và giá trị </w:t>
      </w:r>
      <w:r w:rsidRPr="00FD61AD">
        <w:rPr>
          <w:color w:val="000000"/>
          <w:sz w:val="24"/>
          <w:u w:val="single"/>
          <w:lang w:val="pt-BR" w:eastAsia="en-US"/>
        </w:rPr>
        <w:t>giữa</w:t>
      </w:r>
      <w:r w:rsidRPr="00FD61AD">
        <w:rPr>
          <w:color w:val="000000"/>
          <w:sz w:val="24"/>
          <w:lang w:val="pt-BR" w:eastAsia="en-US"/>
        </w:rPr>
        <w:t xml:space="preserve"> khi tìm kiếm giá trị bằng 755 là bao nhiêu?</w:t>
      </w:r>
    </w:p>
    <w:p w14:paraId="2451842F" w14:textId="77777777" w:rsidR="00000000" w:rsidRPr="00C12FE2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pt-BR"/>
        </w:rPr>
      </w:pPr>
      <w:r w:rsidRPr="00C12FE2">
        <w:rPr>
          <w:b/>
          <w:lang w:val="pt-BR"/>
        </w:rPr>
        <w:tab/>
        <w:t>A.</w:t>
      </w:r>
      <w:r w:rsidRPr="00C12FE2">
        <w:rPr>
          <w:lang w:val="pt-BR"/>
        </w:rPr>
        <w:t xml:space="preserve"> </w:t>
      </w:r>
      <w:r w:rsidRPr="00FD61AD">
        <w:rPr>
          <w:color w:val="000000"/>
          <w:shd w:val="clear" w:color="auto" w:fill="FFFFFF"/>
          <w:lang w:val="vi-VN"/>
        </w:rPr>
        <w:t>13, 16, 14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FD61AD">
        <w:rPr>
          <w:color w:val="000000"/>
          <w:shd w:val="clear" w:color="auto" w:fill="FFFFFF"/>
          <w:lang w:val="vi-VN"/>
        </w:rPr>
        <w:t>15, 16, 15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FD61AD">
        <w:rPr>
          <w:color w:val="000000"/>
          <w:shd w:val="clear" w:color="auto" w:fill="FFFFFF"/>
          <w:lang w:val="vi-VN"/>
        </w:rPr>
        <w:t>9, 16, 12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FD61AD">
        <w:rPr>
          <w:color w:val="000000"/>
          <w:shd w:val="clear" w:color="auto" w:fill="FFFFFF"/>
          <w:lang w:val="vi-VN"/>
        </w:rPr>
        <w:t>16, 16, 16</w:t>
      </w:r>
      <w:r w:rsidRPr="00FD61AD">
        <w:rPr>
          <w:rStyle w:val="Strong"/>
          <w:rFonts w:hint="default"/>
          <w:b w:val="0"/>
          <w:bCs w:val="0"/>
          <w:color w:val="000000"/>
          <w:lang w:val="pt-BR"/>
        </w:rPr>
        <w:t>.</w:t>
      </w:r>
    </w:p>
    <w:p w14:paraId="6648BD30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t xml:space="preserve">Câu 57. </w:t>
      </w:r>
      <w:r w:rsidRPr="00C12FE2">
        <w:rPr>
          <w:color w:val="000000"/>
          <w:sz w:val="24"/>
          <w:lang w:val="pt-BR" w:eastAsia="en-US"/>
        </w:rPr>
        <w:t>Thuật toán sắp xếp nào hoạt động bằng cách so sánh từng cặp phần tử liên tiếp và đổi chỗ nếu chúng không đúng thứ tự</w:t>
      </w:r>
      <w:r w:rsidRPr="00C12FE2">
        <w:rPr>
          <w:color w:val="000000"/>
          <w:sz w:val="24"/>
          <w:lang w:val="pt-BR" w:eastAsia="en-US"/>
        </w:rPr>
        <w:t>?</w:t>
      </w:r>
    </w:p>
    <w:p w14:paraId="0F8ECA89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pt-BR"/>
        </w:rPr>
      </w:pPr>
      <w:r w:rsidRPr="00C12FE2">
        <w:rPr>
          <w:b/>
          <w:lang w:val="pt-BR"/>
        </w:rPr>
        <w:tab/>
        <w:t>A.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Sắp xếp nhanh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>.</w:t>
      </w:r>
      <w:r w:rsidRPr="00C12FE2">
        <w:rPr>
          <w:b/>
          <w:lang w:val="pt-BR"/>
        </w:rPr>
        <w:tab/>
        <w:t>B.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Sắp xếp lựa chọn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73FC930D" w14:textId="77777777" w:rsidR="00000000" w:rsidRPr="00C12FE2" w:rsidRDefault="00000000">
      <w:pPr>
        <w:tabs>
          <w:tab w:val="left" w:pos="280"/>
          <w:tab w:val="left" w:pos="5240"/>
        </w:tabs>
        <w:spacing w:before="60"/>
        <w:rPr>
          <w:lang w:val="pt-BR"/>
        </w:rPr>
      </w:pPr>
      <w:r w:rsidRPr="00C12FE2">
        <w:rPr>
          <w:b/>
          <w:lang w:val="pt-BR"/>
        </w:rPr>
        <w:tab/>
        <w:t>C.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Sắp xếp nổi bọt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  <w:r w:rsidRPr="00C12FE2">
        <w:rPr>
          <w:b/>
          <w:lang w:val="pt-BR"/>
        </w:rPr>
        <w:tab/>
        <w:t>D.</w:t>
      </w:r>
      <w:r w:rsidRPr="00C12FE2">
        <w:rPr>
          <w:lang w:val="pt-BR"/>
        </w:rPr>
        <w:t xml:space="preserve"> </w:t>
      </w:r>
      <w:r w:rsidRPr="00C12FE2">
        <w:rPr>
          <w:color w:val="000000"/>
          <w:lang w:val="pt-BR"/>
        </w:rPr>
        <w:t>Sắp xếp chèn</w:t>
      </w:r>
      <w:r w:rsidRPr="00C12FE2">
        <w:rPr>
          <w:rStyle w:val="Strong"/>
          <w:rFonts w:hint="default"/>
          <w:b w:val="0"/>
          <w:bCs w:val="0"/>
          <w:color w:val="000000"/>
          <w:lang w:val="pt-BR"/>
        </w:rPr>
        <w:t xml:space="preserve">. </w:t>
      </w:r>
    </w:p>
    <w:p w14:paraId="3BA25D26" w14:textId="77777777" w:rsidR="00000000" w:rsidRPr="00C12FE2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val="pt-BR" w:eastAsia="en-US"/>
        </w:rPr>
      </w:pPr>
      <w:r w:rsidRPr="00C12FE2">
        <w:rPr>
          <w:b/>
          <w:sz w:val="24"/>
          <w:szCs w:val="26"/>
          <w:lang w:val="pt-BR"/>
        </w:rPr>
        <w:lastRenderedPageBreak/>
        <w:t xml:space="preserve">Câu 58. </w:t>
      </w:r>
      <w:r w:rsidRPr="00C12FE2">
        <w:rPr>
          <w:color w:val="000000"/>
          <w:sz w:val="24"/>
          <w:lang w:val="pt-BR" w:eastAsia="en-US"/>
        </w:rPr>
        <w:t>Cho đoạn lệnh sau</w:t>
      </w:r>
      <w:r w:rsidRPr="00C12FE2">
        <w:rPr>
          <w:color w:val="000000"/>
          <w:sz w:val="24"/>
          <w:lang w:val="pt-BR" w:eastAsia="en-US"/>
        </w:rPr>
        <w:t>, danh sách A thu được sau khi chạy đoạn lệnh là</w:t>
      </w:r>
    </w:p>
    <w:p w14:paraId="5EDC455B" w14:textId="0AA5B784" w:rsidR="00000000" w:rsidRPr="00FD61AD" w:rsidRDefault="00000000" w:rsidP="00FD61AD">
      <w:pPr>
        <w:pStyle w:val="NormalWeb"/>
        <w:spacing w:before="60" w:beforeAutospacing="0" w:after="0" w:afterAutospacing="0"/>
        <w:ind w:firstLine="28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>
        <w:rPr>
          <w:rFonts w:ascii="Aptos" w:hAnsi="Aptos" w:hint="default"/>
          <w:noProof/>
          <w:color w:val="000000"/>
          <w:position w:val="-14"/>
          <w:sz w:val="22"/>
        </w:rPr>
      </w:r>
      <w:r w:rsidR="00C12FE2">
        <w:rPr>
          <w:rFonts w:ascii="Aptos" w:hAnsi="Aptos" w:hint="default"/>
          <w:noProof/>
          <w:position w:val="-14"/>
          <w:sz w:val="22"/>
        </w:rPr>
        <w:pict w14:anchorId="16747D78">
          <v:shape id="Text Box 1" o:spid="_x0000_s1030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pt">
            <v:textbox style="mso-fit-shape-to-text:t">
              <w:txbxContent>
                <w:p w14:paraId="1907A8E3" w14:textId="77777777" w:rsidR="00000000" w:rsidRPr="00BC136E" w:rsidRDefault="00000000" w:rsidP="00CC0F56">
                  <w:pPr>
                    <w:pStyle w:val="Normal0"/>
                    <w:spacing w:before="72" w:after="144"/>
                    <w:ind w:left="720"/>
                    <w:rPr>
                      <w:sz w:val="24"/>
                      <w:szCs w:val="24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A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C136E">
                    <w:rPr>
                      <w:sz w:val="24"/>
                      <w:szCs w:val="24"/>
                      <w:lang w:eastAsia="en-US"/>
                    </w:rPr>
                    <w:t>=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C136E">
                    <w:rPr>
                      <w:sz w:val="24"/>
                      <w:szCs w:val="24"/>
                      <w:lang w:eastAsia="en-US"/>
                    </w:rPr>
                    <w:t>[7, 3, 8, 1, 9]</w:t>
                  </w:r>
                </w:p>
                <w:p w14:paraId="55E6CA0E" w14:textId="77777777" w:rsidR="00000000" w:rsidRPr="002C03FE" w:rsidRDefault="00000000" w:rsidP="002C03FE">
                  <w:pPr>
                    <w:pStyle w:val="Normal0"/>
                    <w:spacing w:before="72" w:after="144"/>
                    <w:ind w:left="720"/>
                    <w:rPr>
                      <w:sz w:val="24"/>
                      <w:szCs w:val="22"/>
                      <w:lang w:eastAsia="en-US"/>
                    </w:rPr>
                  </w:pPr>
                  <w:r w:rsidRPr="00BC136E">
                    <w:rPr>
                      <w:sz w:val="24"/>
                      <w:szCs w:val="24"/>
                      <w:lang w:eastAsia="en-US"/>
                    </w:rPr>
                    <w:t>del(A[3])</w:t>
                  </w:r>
                </w:p>
              </w:txbxContent>
            </v:textbox>
            <w10:anchorlock/>
          </v:shape>
        </w:pict>
      </w:r>
    </w:p>
    <w:p w14:paraId="435DA9FF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2FE2">
        <w:rPr>
          <w:color w:val="000000"/>
        </w:rPr>
        <w:t>[7,3,8,1]</w:t>
      </w:r>
      <w:r w:rsidRPr="00C12FE2">
        <w:rPr>
          <w:rStyle w:val="Strong"/>
          <w:rFonts w:hint="default"/>
          <w:b w:val="0"/>
          <w:bCs w:val="0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C12FE2">
        <w:rPr>
          <w:color w:val="000000"/>
        </w:rPr>
        <w:t>[7, 3, 8, 9]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C12FE2">
        <w:rPr>
          <w:color w:val="000000"/>
        </w:rPr>
        <w:t>[7, 3, 1, 9]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C12FE2">
        <w:rPr>
          <w:color w:val="000000"/>
        </w:rPr>
        <w:t>[7,8,1,9]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</w:p>
    <w:p w14:paraId="7B4F71BA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59. </w:t>
      </w:r>
      <w:r w:rsidRPr="00FD61AD">
        <w:rPr>
          <w:color w:val="000000"/>
          <w:sz w:val="24"/>
          <w:lang w:val="vi-VN" w:eastAsia="en-US"/>
        </w:rPr>
        <w:t xml:space="preserve">Thuật toán tìm kiếm nhị phân cần bao nhiêu bước để tìm thấy số </w:t>
      </w:r>
      <w:r w:rsidRPr="00FD61AD">
        <w:rPr>
          <w:b/>
          <w:bCs/>
          <w:color w:val="000000"/>
          <w:sz w:val="24"/>
          <w:lang w:val="vi-VN" w:eastAsia="en-US"/>
        </w:rPr>
        <w:t>20</w:t>
      </w:r>
      <w:r w:rsidRPr="00FD61AD">
        <w:rPr>
          <w:color w:val="000000"/>
          <w:sz w:val="24"/>
          <w:lang w:val="vi-VN" w:eastAsia="en-US"/>
        </w:rPr>
        <w:t xml:space="preserve"> trong danh sách dãy gồm các số sau: [ 0, 4, 9, 10, 12, 14, 17, 18, 20, 31, 34, 67 ]</w:t>
      </w:r>
      <w:r w:rsidRPr="00FD61AD">
        <w:rPr>
          <w:color w:val="000000"/>
          <w:sz w:val="24"/>
          <w:lang w:eastAsia="en-US"/>
        </w:rPr>
        <w:t>?</w:t>
      </w:r>
    </w:p>
    <w:p w14:paraId="31CAE17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5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3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4</w:t>
      </w:r>
      <w:r w:rsidRPr="00C12FE2">
        <w:rPr>
          <w:rStyle w:val="Strong"/>
          <w:rFonts w:hint="default"/>
          <w:b w:val="0"/>
          <w:bCs w:val="0"/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C12FE2">
        <w:rPr>
          <w:rStyle w:val="Strong"/>
          <w:rFonts w:hint="default"/>
          <w:b w:val="0"/>
          <w:bCs w:val="0"/>
          <w:color w:val="000000"/>
        </w:rPr>
        <w:t>2</w:t>
      </w:r>
      <w:r w:rsidRPr="00C12FE2">
        <w:rPr>
          <w:rStyle w:val="Strong"/>
          <w:rFonts w:hint="default"/>
          <w:b w:val="0"/>
          <w:bCs w:val="0"/>
          <w:color w:val="000000"/>
        </w:rPr>
        <w:t>.</w:t>
      </w:r>
    </w:p>
    <w:p w14:paraId="4F382D21" w14:textId="77777777" w:rsidR="00000000" w:rsidRPr="00FD61AD" w:rsidRDefault="00000000" w:rsidP="00FD61AD">
      <w:pPr>
        <w:pStyle w:val="NormalWeb"/>
        <w:spacing w:before="60" w:beforeAutospacing="0" w:after="0" w:afterAutospacing="0"/>
        <w:rPr>
          <w:rStyle w:val="Strong"/>
          <w:rFonts w:hint="default"/>
          <w:b w:val="0"/>
          <w:bCs w:val="0"/>
          <w:color w:val="000000"/>
          <w:sz w:val="24"/>
          <w:lang w:eastAsia="en-US"/>
        </w:rPr>
      </w:pPr>
      <w:r w:rsidRPr="008260C0">
        <w:rPr>
          <w:b/>
          <w:sz w:val="24"/>
          <w:szCs w:val="26"/>
        </w:rPr>
        <w:t xml:space="preserve">Câu 60. </w:t>
      </w:r>
      <w:r w:rsidRPr="00FD61AD">
        <w:rPr>
          <w:color w:val="000000"/>
          <w:sz w:val="24"/>
          <w:lang w:eastAsia="en-US"/>
        </w:rPr>
        <w:t>Đâu là lệnh đọc một dòng tiếp theo từ f</w:t>
      </w:r>
      <w:r w:rsidRPr="00FD61AD">
        <w:rPr>
          <w:color w:val="000000"/>
          <w:sz w:val="24"/>
          <w:lang w:eastAsia="en-US"/>
        </w:rPr>
        <w:t>?</w:t>
      </w:r>
    </w:p>
    <w:p w14:paraId="39282CD8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  <w:sz w:val="20"/>
        </w:rPr>
        <w:object w:dxaOrig="1440" w:dyaOrig="400" w14:anchorId="0DFE3273">
          <v:shape id="_x0000_i1061" type="#_x0000_t75" style="width:1in;height:20.1pt" o:ole="">
            <v:imagedata r:id="rId70" o:title=""/>
          </v:shape>
          <o:OLEObject Type="Embed" ProgID="Equation.DSMT4" ShapeID="_x0000_i1061" DrawAspect="Content" ObjectID="_1775574980" r:id="rId71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  <w:sz w:val="20"/>
        </w:rPr>
        <w:object w:dxaOrig="1539" w:dyaOrig="400" w14:anchorId="6BE20EB0">
          <v:shape id="_x0000_i1062" type="#_x0000_t75" style="width:76.9pt;height:20.1pt" o:ole="">
            <v:imagedata r:id="rId72" o:title=""/>
          </v:shape>
          <o:OLEObject Type="Embed" ProgID="Equation.DSMT4" ShapeID="_x0000_i1062" DrawAspect="Content" ObjectID="_1775574981" r:id="rId73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  <w:sz w:val="20"/>
        </w:rPr>
        <w:object w:dxaOrig="1359" w:dyaOrig="400" w14:anchorId="5A5A5685">
          <v:shape id="_x0000_i1063" type="#_x0000_t75" style="width:68.1pt;height:20.1pt" o:ole="">
            <v:imagedata r:id="rId74" o:title=""/>
          </v:shape>
          <o:OLEObject Type="Embed" ProgID="Equation.DSMT4" ShapeID="_x0000_i1063" DrawAspect="Content" ObjectID="_1775574982" r:id="rId75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  <w:sz w:val="20"/>
        </w:rPr>
        <w:object w:dxaOrig="1020" w:dyaOrig="400" w14:anchorId="56B60B66">
          <v:shape id="_x0000_i1064" type="#_x0000_t75" style="width:50.95pt;height:20.1pt" o:ole="">
            <v:imagedata r:id="rId76" o:title=""/>
          </v:shape>
          <o:OLEObject Type="Embed" ProgID="Equation.DSMT4" ShapeID="_x0000_i1064" DrawAspect="Content" ObjectID="_1775574983" r:id="rId77"/>
        </w:object>
      </w:r>
    </w:p>
    <w:p w14:paraId="554D3CD9" w14:textId="77777777" w:rsidR="00000000" w:rsidRPr="008260C0" w:rsidRDefault="00000000" w:rsidP="001A6068">
      <w:pPr>
        <w:spacing w:before="60"/>
        <w:jc w:val="center"/>
        <w:rPr>
          <w:b/>
          <w:i/>
          <w:szCs w:val="26"/>
        </w:rPr>
      </w:pPr>
      <w:r w:rsidRPr="008260C0">
        <w:rPr>
          <w:b/>
          <w:i/>
          <w:szCs w:val="26"/>
        </w:rPr>
        <w:t>------ HẾT ------</w:t>
      </w:r>
    </w:p>
    <w:p w14:paraId="0F243DA2" w14:textId="77777777" w:rsidR="00000000" w:rsidRPr="008260C0" w:rsidRDefault="00000000" w:rsidP="001A6068">
      <w:pPr>
        <w:spacing w:before="60"/>
        <w:jc w:val="center"/>
        <w:rPr>
          <w:b/>
          <w:i/>
          <w:szCs w:val="26"/>
        </w:rPr>
      </w:pPr>
    </w:p>
    <w:sectPr w:rsidR="00B80904" w:rsidRPr="008260C0" w:rsidSect="00FB4054">
      <w:footerReference w:type="default" r:id="rId7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FBBE" w14:textId="77777777" w:rsidR="00FB4054" w:rsidRDefault="00FB4054">
      <w:r>
        <w:separator/>
      </w:r>
    </w:p>
  </w:endnote>
  <w:endnote w:type="continuationSeparator" w:id="0">
    <w:p w14:paraId="08F02E45" w14:textId="77777777" w:rsidR="00FB4054" w:rsidRDefault="00FB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6FE0" w14:textId="77777777" w:rsidR="00B16A34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4598" w14:textId="77777777" w:rsidR="00FB4054" w:rsidRDefault="00FB4054">
      <w:r>
        <w:separator/>
      </w:r>
    </w:p>
  </w:footnote>
  <w:footnote w:type="continuationSeparator" w:id="0">
    <w:p w14:paraId="728CC568" w14:textId="77777777" w:rsidR="00FB4054" w:rsidRDefault="00FB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A34"/>
    <w:rsid w:val="00B16A34"/>
    <w:rsid w:val="00C12FE2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26628C45"/>
  <w15:docId w15:val="{41DB3B61-0BE1-4CAC-A851-2F2D431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0"/>
    <w:uiPriority w:val="99"/>
    <w:unhideWhenUsed/>
    <w:rsid w:val="004C0A98"/>
    <w:pPr>
      <w:spacing w:before="100" w:beforeAutospacing="1" w:after="100" w:afterAutospacing="1"/>
    </w:pPr>
    <w:rPr>
      <w:rFonts w:hint="cs"/>
      <w:szCs w:val="24"/>
    </w:rPr>
  </w:style>
  <w:style w:type="paragraph" w:customStyle="1" w:styleId="Normal0">
    <w:name w:val="Normal_0"/>
    <w:qFormat/>
    <w:pPr>
      <w:widowControl w:val="0"/>
    </w:pPr>
    <w:rPr>
      <w:lang w:eastAsia="ja-JP"/>
    </w:rPr>
  </w:style>
  <w:style w:type="character" w:styleId="Strong">
    <w:name w:val="Strong"/>
    <w:uiPriority w:val="22"/>
    <w:qFormat/>
    <w:rsid w:val="004C0A98"/>
    <w:rPr>
      <w:rFonts w:eastAsia="Aptos" w:cs="Times New Roman" w:hint="eastAsia"/>
      <w:b/>
      <w:b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1586-60CD-4346-94D3-794FD23C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18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Nang Ha</cp:lastModifiedBy>
  <cp:revision>52</cp:revision>
  <dcterms:created xsi:type="dcterms:W3CDTF">2016-01-22T03:41:00Z</dcterms:created>
  <dcterms:modified xsi:type="dcterms:W3CDTF">2024-04-25T11:29:00Z</dcterms:modified>
</cp:coreProperties>
</file>