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47621" w14:textId="7401A38F" w:rsidR="007E245A" w:rsidRPr="00393D9D" w:rsidRDefault="007E245A" w:rsidP="007E245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393D9D"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MÔN HOÁ HỌC LỚP 12</w:t>
      </w:r>
    </w:p>
    <w:p w14:paraId="7DECA586" w14:textId="4D0C19F2" w:rsidR="007E245A" w:rsidRPr="00C67CF8" w:rsidRDefault="007E245A" w:rsidP="007E245A">
      <w:pPr>
        <w:jc w:val="center"/>
        <w:rPr>
          <w:rFonts w:ascii="Times New Roman" w:hAnsi="Times New Roman" w:cs="Times New Roman"/>
          <w:sz w:val="32"/>
          <w:szCs w:val="32"/>
        </w:rPr>
      </w:pPr>
      <w:r w:rsidRPr="00393D9D">
        <w:rPr>
          <w:rFonts w:ascii="Times New Roman" w:hAnsi="Times New Roman" w:cs="Times New Roman"/>
          <w:sz w:val="32"/>
          <w:szCs w:val="32"/>
          <w:lang w:val="vi-VN"/>
        </w:rPr>
        <w:t xml:space="preserve">Ngày học: thứ bảy ngày </w:t>
      </w:r>
      <w:r w:rsidR="00C67CF8">
        <w:rPr>
          <w:rFonts w:ascii="Times New Roman" w:hAnsi="Times New Roman" w:cs="Times New Roman"/>
          <w:sz w:val="32"/>
          <w:szCs w:val="32"/>
        </w:rPr>
        <w:t>2</w:t>
      </w:r>
      <w:r w:rsidR="002051DA">
        <w:rPr>
          <w:rFonts w:ascii="Times New Roman" w:hAnsi="Times New Roman" w:cs="Times New Roman"/>
          <w:sz w:val="32"/>
          <w:szCs w:val="32"/>
        </w:rPr>
        <w:t>7</w:t>
      </w:r>
      <w:r w:rsidRPr="00393D9D">
        <w:rPr>
          <w:rFonts w:ascii="Times New Roman" w:hAnsi="Times New Roman" w:cs="Times New Roman"/>
          <w:sz w:val="32"/>
          <w:szCs w:val="32"/>
          <w:lang w:val="vi-VN"/>
        </w:rPr>
        <w:t xml:space="preserve"> tháng </w:t>
      </w:r>
      <w:r w:rsidR="00C67CF8">
        <w:rPr>
          <w:rFonts w:ascii="Times New Roman" w:hAnsi="Times New Roman" w:cs="Times New Roman"/>
          <w:sz w:val="32"/>
          <w:szCs w:val="32"/>
        </w:rPr>
        <w:t xml:space="preserve">2 </w:t>
      </w:r>
      <w:r w:rsidRPr="00393D9D">
        <w:rPr>
          <w:rFonts w:ascii="Times New Roman" w:hAnsi="Times New Roman" w:cs="Times New Roman"/>
          <w:sz w:val="32"/>
          <w:szCs w:val="32"/>
          <w:lang w:val="vi-VN"/>
        </w:rPr>
        <w:t>năm 202</w:t>
      </w:r>
      <w:r w:rsidR="00C67CF8">
        <w:rPr>
          <w:rFonts w:ascii="Times New Roman" w:hAnsi="Times New Roman" w:cs="Times New Roman"/>
          <w:sz w:val="32"/>
          <w:szCs w:val="32"/>
        </w:rPr>
        <w:t>1</w:t>
      </w:r>
    </w:p>
    <w:p w14:paraId="3AB655DA" w14:textId="4C6D2A69" w:rsidR="007E245A" w:rsidRPr="00393D9D" w:rsidRDefault="007E245A" w:rsidP="007E245A">
      <w:pPr>
        <w:jc w:val="center"/>
        <w:rPr>
          <w:rFonts w:ascii="Times New Roman" w:hAnsi="Times New Roman" w:cs="Times New Roman"/>
          <w:sz w:val="32"/>
          <w:szCs w:val="32"/>
          <w:lang w:val="vi-VN"/>
        </w:rPr>
      </w:pPr>
    </w:p>
    <w:p w14:paraId="1300E8FF" w14:textId="2CA9EEF4" w:rsidR="007E245A" w:rsidRPr="00393D9D" w:rsidRDefault="007E245A" w:rsidP="007E245A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93D9D">
        <w:rPr>
          <w:rFonts w:ascii="Times New Roman" w:hAnsi="Times New Roman" w:cs="Times New Roman"/>
          <w:sz w:val="32"/>
          <w:szCs w:val="32"/>
          <w:lang w:val="vi-VN"/>
        </w:rPr>
        <w:t>Các bạn học viên vào link bên dưới đển theo dõi bài học và thực hiện bài tập mà thầy cô cho trong Classroom.</w:t>
      </w:r>
    </w:p>
    <w:p w14:paraId="0E40D611" w14:textId="68611254" w:rsidR="007E245A" w:rsidRPr="00393D9D" w:rsidRDefault="007E245A" w:rsidP="007E245A">
      <w:pPr>
        <w:rPr>
          <w:rFonts w:ascii="Times New Roman" w:hAnsi="Times New Roman" w:cs="Times New Roman"/>
          <w:sz w:val="32"/>
          <w:szCs w:val="32"/>
          <w:lang w:val="vi-VN"/>
        </w:rPr>
      </w:pPr>
    </w:p>
    <w:p w14:paraId="6F091DA5" w14:textId="6E4FEB06" w:rsidR="007E245A" w:rsidRDefault="002051DA" w:rsidP="007E245A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Nước cứng </w:t>
      </w:r>
      <w:r w:rsidR="007E245A" w:rsidRPr="00393D9D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hyperlink r:id="rId5" w:tgtFrame="_blank" w:history="1">
        <w:r w:rsidRPr="004D5AF8">
          <w:rPr>
            <w:rStyle w:val="Hyperlink"/>
            <w:rFonts w:ascii="Times New Roman" w:hAnsi="Times New Roman" w:cs="Times New Roman"/>
            <w:sz w:val="28"/>
            <w:szCs w:val="28"/>
          </w:rPr>
          <w:t>https://youtu.be/vw6RtA8BAxY</w:t>
        </w:r>
      </w:hyperlink>
    </w:p>
    <w:p w14:paraId="4D7B15F6" w14:textId="77777777" w:rsidR="00393D9D" w:rsidRPr="00393D9D" w:rsidRDefault="00393D9D" w:rsidP="007E245A">
      <w:pPr>
        <w:rPr>
          <w:rFonts w:ascii="Times New Roman" w:hAnsi="Times New Roman" w:cs="Times New Roman"/>
          <w:sz w:val="32"/>
          <w:szCs w:val="32"/>
          <w:lang w:val="vi-VN"/>
        </w:rPr>
      </w:pPr>
    </w:p>
    <w:p w14:paraId="6869D586" w14:textId="47EE21F9" w:rsidR="001C318D" w:rsidRPr="00393D9D" w:rsidRDefault="001C318D" w:rsidP="007E245A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93D9D">
        <w:rPr>
          <w:rFonts w:ascii="Times New Roman" w:hAnsi="Times New Roman" w:cs="Times New Roman"/>
          <w:sz w:val="32"/>
          <w:szCs w:val="32"/>
          <w:lang w:val="vi-VN"/>
        </w:rPr>
        <w:t>Tài liệu về câu hỏi và biểu mẫu trả lời các bạn truy cập vào Classroom của lớp mình, làm theo hướng dẫn của thầy cô nhé.</w:t>
      </w:r>
    </w:p>
    <w:p w14:paraId="45483B8A" w14:textId="718A9258" w:rsidR="007E245A" w:rsidRPr="00393D9D" w:rsidRDefault="007E245A" w:rsidP="007E245A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393D9D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Thời hạn </w:t>
      </w:r>
      <w:r w:rsidR="005A4DC4" w:rsidRPr="00393D9D">
        <w:rPr>
          <w:rFonts w:ascii="Times New Roman" w:hAnsi="Times New Roman" w:cs="Times New Roman"/>
          <w:b/>
          <w:bCs/>
          <w:sz w:val="32"/>
          <w:szCs w:val="32"/>
          <w:lang w:val="vi-VN"/>
        </w:rPr>
        <w:t>làm bài: từ 8g đến 9g</w:t>
      </w:r>
      <w:r w:rsidR="00FA4AA3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C67CF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393D9D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thứ bảy </w:t>
      </w:r>
      <w:r w:rsidR="00C67CF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051DA">
        <w:rPr>
          <w:rFonts w:ascii="Times New Roman" w:hAnsi="Times New Roman" w:cs="Times New Roman"/>
          <w:b/>
          <w:bCs/>
          <w:sz w:val="32"/>
          <w:szCs w:val="32"/>
        </w:rPr>
        <w:t>7</w:t>
      </w:r>
      <w:bookmarkStart w:id="0" w:name="_GoBack"/>
      <w:bookmarkEnd w:id="0"/>
      <w:r w:rsidRPr="00393D9D">
        <w:rPr>
          <w:rFonts w:ascii="Times New Roman" w:hAnsi="Times New Roman" w:cs="Times New Roman"/>
          <w:b/>
          <w:bCs/>
          <w:sz w:val="32"/>
          <w:szCs w:val="32"/>
          <w:lang w:val="vi-VN"/>
        </w:rPr>
        <w:t>/</w:t>
      </w:r>
      <w:r w:rsidR="00C67CF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393D9D">
        <w:rPr>
          <w:rFonts w:ascii="Times New Roman" w:hAnsi="Times New Roman" w:cs="Times New Roman"/>
          <w:b/>
          <w:bCs/>
          <w:sz w:val="32"/>
          <w:szCs w:val="32"/>
          <w:lang w:val="vi-VN"/>
        </w:rPr>
        <w:t>.</w:t>
      </w:r>
    </w:p>
    <w:p w14:paraId="147599D0" w14:textId="77777777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203B0D0" w14:textId="250C92A8" w:rsidR="007E245A" w:rsidRDefault="007E245A" w:rsidP="007E245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E62F512" w14:textId="65609CA9" w:rsidR="001B44D3" w:rsidRPr="001B44D3" w:rsidRDefault="001B44D3" w:rsidP="001B44D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666F99A" w14:textId="77826C99" w:rsidR="001B44D3" w:rsidRPr="001B44D3" w:rsidRDefault="001B44D3" w:rsidP="001B44D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18D19BF" w14:textId="7D21B170" w:rsidR="001B44D3" w:rsidRPr="001B44D3" w:rsidRDefault="001B44D3" w:rsidP="001B44D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0A11BF6" w14:textId="0FBA7307" w:rsidR="001B44D3" w:rsidRPr="001B44D3" w:rsidRDefault="001B44D3" w:rsidP="001B44D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EDB9208" w14:textId="487E297A" w:rsidR="001B44D3" w:rsidRPr="001B44D3" w:rsidRDefault="001B44D3" w:rsidP="001B44D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B0A0ECE" w14:textId="3BE6B460" w:rsidR="001B44D3" w:rsidRPr="001B44D3" w:rsidRDefault="001B44D3" w:rsidP="001B44D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2E67010" w14:textId="77777777" w:rsidR="001B44D3" w:rsidRPr="001B44D3" w:rsidRDefault="001B44D3" w:rsidP="001B44D3">
      <w:pPr>
        <w:tabs>
          <w:tab w:val="left" w:pos="3929"/>
        </w:tabs>
        <w:rPr>
          <w:rFonts w:ascii="Times New Roman" w:hAnsi="Times New Roman" w:cs="Times New Roman"/>
          <w:sz w:val="28"/>
          <w:szCs w:val="28"/>
          <w:lang w:val="vi-VN"/>
        </w:rPr>
      </w:pPr>
    </w:p>
    <w:sectPr w:rsidR="001B44D3" w:rsidRPr="001B44D3" w:rsidSect="00135D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5A"/>
    <w:rsid w:val="00135D84"/>
    <w:rsid w:val="001B44D3"/>
    <w:rsid w:val="001C318D"/>
    <w:rsid w:val="002051DA"/>
    <w:rsid w:val="00393D9D"/>
    <w:rsid w:val="005A4DC4"/>
    <w:rsid w:val="00624582"/>
    <w:rsid w:val="007E245A"/>
    <w:rsid w:val="008B57B8"/>
    <w:rsid w:val="00A30C91"/>
    <w:rsid w:val="00A74CA4"/>
    <w:rsid w:val="00C67CF8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0F67"/>
  <w15:chartTrackingRefBased/>
  <w15:docId w15:val="{36FEA146-FD3B-C64D-999F-A734239F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4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vw6RtA8BAxY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2F4061A-2D26-407A-BB7E-ADFC9DB26A1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Trần</dc:creator>
  <cp:keywords/>
  <dc:description/>
  <cp:lastModifiedBy>Microsoft</cp:lastModifiedBy>
  <cp:revision>5</cp:revision>
  <dcterms:created xsi:type="dcterms:W3CDTF">2021-02-17T13:52:00Z</dcterms:created>
  <dcterms:modified xsi:type="dcterms:W3CDTF">2021-02-26T10:03:00Z</dcterms:modified>
</cp:coreProperties>
</file>